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66D2B" w14:textId="77777777" w:rsidR="0006267C" w:rsidRPr="00734994" w:rsidRDefault="008707B0">
      <w:pPr>
        <w:jc w:val="center"/>
        <w:rPr>
          <w:color w:val="FF0000"/>
        </w:rPr>
      </w:pPr>
      <w:r w:rsidRPr="00734994">
        <w:rPr>
          <w:b/>
          <w:color w:val="FF0000"/>
        </w:rPr>
        <w:t>NOME COMPLETO DO/A ALUNO/A</w:t>
      </w:r>
    </w:p>
    <w:p w14:paraId="0EB6F9E5" w14:textId="77777777" w:rsidR="0006267C" w:rsidRDefault="0006267C"/>
    <w:p w14:paraId="1C9D6F8E" w14:textId="77777777" w:rsidR="0006267C" w:rsidRDefault="0006267C"/>
    <w:p w14:paraId="5ECD5840" w14:textId="77777777" w:rsidR="0006267C" w:rsidRDefault="0006267C"/>
    <w:p w14:paraId="06BF7BE6" w14:textId="77777777" w:rsidR="0006267C" w:rsidRDefault="0006267C"/>
    <w:p w14:paraId="7B00E890" w14:textId="77777777" w:rsidR="0006267C" w:rsidRDefault="0006267C"/>
    <w:p w14:paraId="6CE6DD7D" w14:textId="77777777" w:rsidR="0006267C" w:rsidRPr="00734994" w:rsidRDefault="008707B0">
      <w:pPr>
        <w:jc w:val="center"/>
        <w:rPr>
          <w:color w:val="FF0000"/>
        </w:rPr>
      </w:pPr>
      <w:r w:rsidRPr="00734994">
        <w:rPr>
          <w:b/>
          <w:color w:val="FF0000"/>
        </w:rPr>
        <w:t>TÍTULO PRINCIPAL DA PESQUISA</w:t>
      </w:r>
    </w:p>
    <w:p w14:paraId="6FCBE3F1" w14:textId="77777777" w:rsidR="0006267C" w:rsidRDefault="0006267C"/>
    <w:p w14:paraId="7BF4852A" w14:textId="77777777" w:rsidR="0006267C" w:rsidRDefault="0006267C"/>
    <w:p w14:paraId="6EA59CC2" w14:textId="77777777" w:rsidR="0006267C" w:rsidRDefault="0006267C"/>
    <w:p w14:paraId="627BAC18" w14:textId="77777777" w:rsidR="0006267C" w:rsidRDefault="0006267C"/>
    <w:p w14:paraId="3D860B08" w14:textId="77777777" w:rsidR="0006267C" w:rsidRDefault="0006267C"/>
    <w:p w14:paraId="5A62047A" w14:textId="77777777" w:rsidR="0006267C" w:rsidRDefault="008707B0">
      <w:pPr>
        <w:pStyle w:val="Natureza"/>
        <w:jc w:val="both"/>
      </w:pPr>
      <w:r>
        <w:t xml:space="preserve">Projeto de Pesquisa desenvolvido no Curso de </w:t>
      </w:r>
      <w:r w:rsidRPr="00734994">
        <w:rPr>
          <w:b/>
          <w:color w:val="FF0000"/>
        </w:rPr>
        <w:t>NOME COMPLETO DO CURSO</w:t>
      </w:r>
      <w:r>
        <w:t xml:space="preserve"> como parte dos requisitos para obtenção do título de </w:t>
      </w:r>
      <w:r w:rsidRPr="00734994">
        <w:rPr>
          <w:b/>
          <w:color w:val="FF0000"/>
        </w:rPr>
        <w:t>TITULAÇÃO ACADÊMICA</w:t>
      </w:r>
      <w:r>
        <w:t xml:space="preserve">, no Centro Universitário Lusíada (UNILUS), sob orientação do/a Prof./a. </w:t>
      </w:r>
      <w:r w:rsidRPr="00734994">
        <w:rPr>
          <w:b/>
          <w:color w:val="FF0000"/>
        </w:rPr>
        <w:t>TITULAÇÃO ACADÊMICA E NOME COMPLETO DO/A PROFESSOR/A</w:t>
      </w:r>
      <w:r>
        <w:t>.</w:t>
      </w:r>
    </w:p>
    <w:p w14:paraId="7D529C9A" w14:textId="77777777" w:rsidR="0006267C" w:rsidRDefault="0006267C"/>
    <w:p w14:paraId="654EA971" w14:textId="77777777" w:rsidR="0006267C" w:rsidRDefault="0006267C"/>
    <w:p w14:paraId="15C74AAA" w14:textId="77777777" w:rsidR="0006267C" w:rsidRDefault="0006267C"/>
    <w:p w14:paraId="198823D7" w14:textId="77777777" w:rsidR="0006267C" w:rsidRDefault="0006267C"/>
    <w:p w14:paraId="16D3BEE8" w14:textId="77777777" w:rsidR="0006267C" w:rsidRDefault="0006267C"/>
    <w:p w14:paraId="544F8EEA" w14:textId="77777777" w:rsidR="0006267C" w:rsidRDefault="0006267C"/>
    <w:p w14:paraId="0B2A8F89" w14:textId="77777777" w:rsidR="0006267C" w:rsidRDefault="0006267C"/>
    <w:p w14:paraId="7AD13D27" w14:textId="77777777" w:rsidR="0006267C" w:rsidRDefault="0006267C"/>
    <w:p w14:paraId="4823FED3" w14:textId="77777777" w:rsidR="0006267C" w:rsidRDefault="0006267C"/>
    <w:p w14:paraId="27F3AFA8" w14:textId="77777777" w:rsidR="0006267C" w:rsidRDefault="0006267C"/>
    <w:p w14:paraId="4AA6930D" w14:textId="77777777" w:rsidR="0006267C" w:rsidRDefault="0006267C"/>
    <w:p w14:paraId="73643D73" w14:textId="77777777" w:rsidR="0006267C" w:rsidRDefault="0006267C"/>
    <w:p w14:paraId="67965BE9" w14:textId="77777777" w:rsidR="0006267C" w:rsidRDefault="0006267C"/>
    <w:p w14:paraId="0E50F2A8" w14:textId="77777777" w:rsidR="0006267C" w:rsidRDefault="0006267C"/>
    <w:p w14:paraId="5279D7EB" w14:textId="77777777" w:rsidR="0006267C" w:rsidRDefault="0006267C"/>
    <w:p w14:paraId="275D37C0" w14:textId="77777777" w:rsidR="0006267C" w:rsidRDefault="0006267C"/>
    <w:p w14:paraId="3E309160" w14:textId="77777777" w:rsidR="0006267C" w:rsidRDefault="008707B0">
      <w:pPr>
        <w:jc w:val="center"/>
        <w:rPr>
          <w:b/>
        </w:rPr>
      </w:pPr>
      <w:r>
        <w:rPr>
          <w:b/>
        </w:rPr>
        <w:t>SANTOS (SP)</w:t>
      </w:r>
    </w:p>
    <w:p w14:paraId="6845D46F" w14:textId="7D7C0825" w:rsidR="0006267C" w:rsidRPr="00734994" w:rsidRDefault="008707B0">
      <w:pPr>
        <w:jc w:val="center"/>
        <w:rPr>
          <w:b/>
          <w:color w:val="FF0000"/>
        </w:rPr>
      </w:pPr>
      <w:r w:rsidRPr="00734994">
        <w:rPr>
          <w:b/>
          <w:color w:val="FF0000"/>
        </w:rPr>
        <w:t>20</w:t>
      </w:r>
      <w:r w:rsidR="00E50D81">
        <w:rPr>
          <w:b/>
          <w:color w:val="FF0000"/>
        </w:rPr>
        <w:t>25</w:t>
      </w:r>
    </w:p>
    <w:p w14:paraId="59F387E1" w14:textId="77777777" w:rsidR="00734994" w:rsidRDefault="00734994">
      <w:pPr>
        <w:jc w:val="center"/>
        <w:rPr>
          <w:b/>
        </w:rPr>
        <w:sectPr w:rsidR="00734994">
          <w:pgSz w:w="11906" w:h="16838"/>
          <w:pgMar w:top="1701" w:right="1134" w:bottom="1134" w:left="1701" w:header="720" w:footer="720" w:gutter="0"/>
          <w:cols w:space="720"/>
          <w:docGrid w:linePitch="360" w:charSpace="-6554"/>
        </w:sectPr>
      </w:pPr>
    </w:p>
    <w:p w14:paraId="6EB0AF9B" w14:textId="77777777" w:rsidR="0006267C" w:rsidRDefault="008707B0">
      <w:pPr>
        <w:jc w:val="center"/>
      </w:pPr>
      <w:r>
        <w:rPr>
          <w:b/>
        </w:rPr>
        <w:lastRenderedPageBreak/>
        <w:t>RESUMO</w:t>
      </w:r>
    </w:p>
    <w:p w14:paraId="0B4DCA98" w14:textId="77777777" w:rsidR="0006267C" w:rsidRDefault="0006267C"/>
    <w:p w14:paraId="4261D14E" w14:textId="77777777" w:rsidR="0006267C" w:rsidRDefault="008707B0">
      <w:r>
        <w:tab/>
      </w:r>
      <w:r w:rsidR="00A403D1" w:rsidRPr="00A403D1">
        <w:rPr>
          <w:color w:val="FF0000"/>
        </w:rPr>
        <w:t>Digite aqui o Resumo</w:t>
      </w:r>
      <w:r w:rsidR="00A403D1">
        <w:t>.</w:t>
      </w:r>
    </w:p>
    <w:p w14:paraId="3DA77DFE" w14:textId="77777777" w:rsidR="00A403D1" w:rsidRDefault="00A403D1"/>
    <w:p w14:paraId="5D995F40" w14:textId="77777777" w:rsidR="00A403D1" w:rsidRDefault="00A403D1">
      <w:r>
        <w:t xml:space="preserve">Palavras-chave: </w:t>
      </w:r>
      <w:r w:rsidRPr="00A403D1">
        <w:rPr>
          <w:color w:val="FF0000"/>
        </w:rPr>
        <w:t>Digite aqui as Palavras-chave</w:t>
      </w:r>
      <w:r>
        <w:t>.</w:t>
      </w:r>
    </w:p>
    <w:p w14:paraId="5FE7FC41" w14:textId="77777777" w:rsidR="00734994" w:rsidRDefault="00734994">
      <w:pPr>
        <w:rPr>
          <w:b/>
        </w:rPr>
        <w:sectPr w:rsidR="00734994">
          <w:pgSz w:w="11906" w:h="16838"/>
          <w:pgMar w:top="1701" w:right="1134" w:bottom="1134" w:left="1701" w:header="720" w:footer="720" w:gutter="0"/>
          <w:cols w:space="720"/>
          <w:docGrid w:linePitch="360" w:charSpace="-6554"/>
        </w:sectPr>
      </w:pPr>
    </w:p>
    <w:p w14:paraId="61C539EE" w14:textId="77777777" w:rsidR="0006267C" w:rsidRDefault="008707B0">
      <w:pPr>
        <w:jc w:val="center"/>
      </w:pPr>
      <w:r>
        <w:rPr>
          <w:b/>
        </w:rPr>
        <w:lastRenderedPageBreak/>
        <w:t>SUMÁRIO</w:t>
      </w:r>
    </w:p>
    <w:p w14:paraId="664C4403" w14:textId="77777777" w:rsidR="0006267C" w:rsidRDefault="0006267C"/>
    <w:p w14:paraId="62AEDA09" w14:textId="56C81DDA" w:rsidR="00E50D81" w:rsidRDefault="008707B0">
      <w:pPr>
        <w:pStyle w:val="Sumrio1"/>
        <w:tabs>
          <w:tab w:val="right" w:leader="dot" w:pos="9061"/>
        </w:tabs>
        <w:rPr>
          <w:rFonts w:ascii="Calibri" w:eastAsia="Times New Roman" w:hAnsi="Calibri" w:cs="Times New Roman"/>
          <w:b w:val="0"/>
          <w:bCs w:val="0"/>
          <w:caps w:val="0"/>
          <w:noProof/>
          <w:kern w:val="2"/>
          <w:szCs w:val="24"/>
          <w:lang w:eastAsia="pt-BR"/>
        </w:rPr>
      </w:pPr>
      <w:r>
        <w:fldChar w:fldCharType="begin"/>
      </w:r>
      <w:r>
        <w:instrText xml:space="preserve"> TOC </w:instrText>
      </w:r>
      <w:r>
        <w:fldChar w:fldCharType="separate"/>
      </w:r>
      <w:r w:rsidR="00E50D81">
        <w:rPr>
          <w:noProof/>
        </w:rPr>
        <w:t>1 INTRODUÇÃO</w:t>
      </w:r>
      <w:r w:rsidR="00E50D81">
        <w:rPr>
          <w:noProof/>
        </w:rPr>
        <w:tab/>
      </w:r>
      <w:r w:rsidR="00E50D81">
        <w:rPr>
          <w:noProof/>
        </w:rPr>
        <w:fldChar w:fldCharType="begin"/>
      </w:r>
      <w:r w:rsidR="00E50D81">
        <w:rPr>
          <w:noProof/>
        </w:rPr>
        <w:instrText xml:space="preserve"> PAGEREF _Toc197672071 \h </w:instrText>
      </w:r>
      <w:r w:rsidR="00E50D81">
        <w:rPr>
          <w:noProof/>
        </w:rPr>
      </w:r>
      <w:r w:rsidR="00E50D81">
        <w:rPr>
          <w:noProof/>
        </w:rPr>
        <w:fldChar w:fldCharType="separate"/>
      </w:r>
      <w:r w:rsidR="00E50D81">
        <w:rPr>
          <w:noProof/>
        </w:rPr>
        <w:t>4</w:t>
      </w:r>
      <w:r w:rsidR="00E50D81">
        <w:rPr>
          <w:noProof/>
        </w:rPr>
        <w:fldChar w:fldCharType="end"/>
      </w:r>
    </w:p>
    <w:p w14:paraId="68EF7597" w14:textId="4F19F23E" w:rsidR="00E50D81" w:rsidRDefault="00E50D81">
      <w:pPr>
        <w:pStyle w:val="Sumrio1"/>
        <w:tabs>
          <w:tab w:val="right" w:leader="dot" w:pos="9061"/>
        </w:tabs>
        <w:rPr>
          <w:rFonts w:ascii="Calibri" w:eastAsia="Times New Roman" w:hAnsi="Calibri" w:cs="Times New Roman"/>
          <w:b w:val="0"/>
          <w:bCs w:val="0"/>
          <w:caps w:val="0"/>
          <w:noProof/>
          <w:kern w:val="2"/>
          <w:szCs w:val="24"/>
          <w:lang w:eastAsia="pt-BR"/>
        </w:rPr>
      </w:pPr>
      <w:r>
        <w:rPr>
          <w:noProof/>
        </w:rPr>
        <w:t>2 HIPÓTESE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_Toc197672072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57F1864" w14:textId="27BA4057" w:rsidR="00E50D81" w:rsidRDefault="00E50D81">
      <w:pPr>
        <w:pStyle w:val="Sumrio1"/>
        <w:tabs>
          <w:tab w:val="right" w:leader="dot" w:pos="9061"/>
        </w:tabs>
        <w:rPr>
          <w:rFonts w:ascii="Calibri" w:eastAsia="Times New Roman" w:hAnsi="Calibri" w:cs="Times New Roman"/>
          <w:b w:val="0"/>
          <w:bCs w:val="0"/>
          <w:caps w:val="0"/>
          <w:noProof/>
          <w:kern w:val="2"/>
          <w:szCs w:val="24"/>
          <w:lang w:eastAsia="pt-BR"/>
        </w:rPr>
      </w:pPr>
      <w:r>
        <w:rPr>
          <w:noProof/>
        </w:rPr>
        <w:t>3 OBJETIVOS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_Toc197672073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37D79BCE" w14:textId="3B07AF84" w:rsidR="00E50D81" w:rsidRDefault="00E50D81">
      <w:pPr>
        <w:pStyle w:val="Sumrio2"/>
        <w:tabs>
          <w:tab w:val="right" w:leader="dot" w:pos="9061"/>
        </w:tabs>
        <w:rPr>
          <w:rFonts w:ascii="Calibri" w:eastAsia="Times New Roman" w:hAnsi="Calibri" w:cs="Times New Roman"/>
          <w:b w:val="0"/>
          <w:i w:val="0"/>
          <w:caps w:val="0"/>
          <w:noProof/>
          <w:kern w:val="2"/>
          <w:szCs w:val="24"/>
          <w:lang w:eastAsia="pt-BR"/>
        </w:rPr>
      </w:pPr>
      <w:r>
        <w:rPr>
          <w:noProof/>
        </w:rPr>
        <w:t>3.1 OBJETIVO PRIMÁRIO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_Toc197672074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658101C1" w14:textId="5E8F06E7" w:rsidR="00E50D81" w:rsidRDefault="00E50D81">
      <w:pPr>
        <w:pStyle w:val="Sumrio2"/>
        <w:tabs>
          <w:tab w:val="right" w:leader="dot" w:pos="9061"/>
        </w:tabs>
        <w:rPr>
          <w:rFonts w:ascii="Calibri" w:eastAsia="Times New Roman" w:hAnsi="Calibri" w:cs="Times New Roman"/>
          <w:b w:val="0"/>
          <w:i w:val="0"/>
          <w:caps w:val="0"/>
          <w:noProof/>
          <w:kern w:val="2"/>
          <w:szCs w:val="24"/>
          <w:lang w:eastAsia="pt-BR"/>
        </w:rPr>
      </w:pPr>
      <w:r>
        <w:rPr>
          <w:noProof/>
        </w:rPr>
        <w:t>3.2 OBJETIVO SECUNDÁRIO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_Toc197672075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212D33BD" w14:textId="2F13B571" w:rsidR="00E50D81" w:rsidRDefault="00E50D81">
      <w:pPr>
        <w:pStyle w:val="Sumrio1"/>
        <w:tabs>
          <w:tab w:val="right" w:leader="dot" w:pos="9061"/>
        </w:tabs>
        <w:rPr>
          <w:rFonts w:ascii="Calibri" w:eastAsia="Times New Roman" w:hAnsi="Calibri" w:cs="Times New Roman"/>
          <w:b w:val="0"/>
          <w:bCs w:val="0"/>
          <w:caps w:val="0"/>
          <w:noProof/>
          <w:kern w:val="2"/>
          <w:szCs w:val="24"/>
          <w:lang w:eastAsia="pt-BR"/>
        </w:rPr>
      </w:pPr>
      <w:r>
        <w:rPr>
          <w:noProof/>
        </w:rPr>
        <w:t>4 METODOLOGIA PROPOSTA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_Toc197672076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5E269F58" w14:textId="7C029DFF" w:rsidR="00E50D81" w:rsidRDefault="00E50D81">
      <w:pPr>
        <w:pStyle w:val="Sumrio2"/>
        <w:tabs>
          <w:tab w:val="right" w:leader="dot" w:pos="9061"/>
        </w:tabs>
        <w:rPr>
          <w:rFonts w:ascii="Calibri" w:eastAsia="Times New Roman" w:hAnsi="Calibri" w:cs="Times New Roman"/>
          <w:b w:val="0"/>
          <w:i w:val="0"/>
          <w:caps w:val="0"/>
          <w:noProof/>
          <w:kern w:val="2"/>
          <w:szCs w:val="24"/>
          <w:lang w:eastAsia="pt-BR"/>
        </w:rPr>
      </w:pPr>
      <w:r>
        <w:rPr>
          <w:noProof/>
        </w:rPr>
        <w:t>4.1 CRITÉRIOS DE INCLUSÃO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_Toc197672077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0ABBC9F7" w14:textId="1538C844" w:rsidR="00E50D81" w:rsidRDefault="00E50D81">
      <w:pPr>
        <w:pStyle w:val="Sumrio2"/>
        <w:tabs>
          <w:tab w:val="right" w:leader="dot" w:pos="9061"/>
        </w:tabs>
        <w:rPr>
          <w:rFonts w:ascii="Calibri" w:eastAsia="Times New Roman" w:hAnsi="Calibri" w:cs="Times New Roman"/>
          <w:b w:val="0"/>
          <w:i w:val="0"/>
          <w:caps w:val="0"/>
          <w:noProof/>
          <w:kern w:val="2"/>
          <w:szCs w:val="24"/>
          <w:lang w:eastAsia="pt-BR"/>
        </w:rPr>
      </w:pPr>
      <w:r>
        <w:rPr>
          <w:noProof/>
        </w:rPr>
        <w:t>4.2 CRITÉRIOS DE EXCLUSÃO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_Toc197672078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613FB7C9" w14:textId="7F3058D4" w:rsidR="00E50D81" w:rsidRDefault="00E50D81">
      <w:pPr>
        <w:pStyle w:val="Sumrio2"/>
        <w:tabs>
          <w:tab w:val="right" w:leader="dot" w:pos="9061"/>
        </w:tabs>
        <w:rPr>
          <w:rFonts w:ascii="Calibri" w:eastAsia="Times New Roman" w:hAnsi="Calibri" w:cs="Times New Roman"/>
          <w:b w:val="0"/>
          <w:i w:val="0"/>
          <w:caps w:val="0"/>
          <w:noProof/>
          <w:kern w:val="2"/>
          <w:szCs w:val="24"/>
          <w:lang w:eastAsia="pt-BR"/>
        </w:rPr>
      </w:pPr>
      <w:r>
        <w:rPr>
          <w:noProof/>
        </w:rPr>
        <w:t>4.3 RISCOS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_Toc197672079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647A768E" w14:textId="2F80BDD4" w:rsidR="00E50D81" w:rsidRDefault="00E50D81">
      <w:pPr>
        <w:pStyle w:val="Sumrio2"/>
        <w:tabs>
          <w:tab w:val="right" w:leader="dot" w:pos="9061"/>
        </w:tabs>
        <w:rPr>
          <w:rFonts w:ascii="Calibri" w:eastAsia="Times New Roman" w:hAnsi="Calibri" w:cs="Times New Roman"/>
          <w:b w:val="0"/>
          <w:i w:val="0"/>
          <w:caps w:val="0"/>
          <w:noProof/>
          <w:kern w:val="2"/>
          <w:szCs w:val="24"/>
          <w:lang w:eastAsia="pt-BR"/>
        </w:rPr>
      </w:pPr>
      <w:r>
        <w:rPr>
          <w:noProof/>
        </w:rPr>
        <w:t>4.4 BENEFÍCIOS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_Toc197672080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49230BF0" w14:textId="5953F290" w:rsidR="00E50D81" w:rsidRDefault="00E50D81">
      <w:pPr>
        <w:pStyle w:val="Sumrio2"/>
        <w:tabs>
          <w:tab w:val="right" w:leader="dot" w:pos="9061"/>
        </w:tabs>
        <w:rPr>
          <w:rFonts w:ascii="Calibri" w:eastAsia="Times New Roman" w:hAnsi="Calibri" w:cs="Times New Roman"/>
          <w:b w:val="0"/>
          <w:i w:val="0"/>
          <w:caps w:val="0"/>
          <w:noProof/>
          <w:kern w:val="2"/>
          <w:szCs w:val="24"/>
          <w:lang w:eastAsia="pt-BR"/>
        </w:rPr>
      </w:pPr>
      <w:r>
        <w:rPr>
          <w:noProof/>
        </w:rPr>
        <w:t>4.5 METODOLOGIA DE ANÁLISE DE DADOS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_Toc197672081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608DD4AC" w14:textId="63F45D8A" w:rsidR="00E50D81" w:rsidRDefault="00E50D81">
      <w:pPr>
        <w:pStyle w:val="Sumrio2"/>
        <w:tabs>
          <w:tab w:val="right" w:leader="dot" w:pos="9061"/>
        </w:tabs>
        <w:rPr>
          <w:rFonts w:ascii="Calibri" w:eastAsia="Times New Roman" w:hAnsi="Calibri" w:cs="Times New Roman"/>
          <w:b w:val="0"/>
          <w:i w:val="0"/>
          <w:caps w:val="0"/>
          <w:noProof/>
          <w:kern w:val="2"/>
          <w:szCs w:val="24"/>
          <w:lang w:eastAsia="pt-BR"/>
        </w:rPr>
      </w:pPr>
      <w:r>
        <w:rPr>
          <w:noProof/>
        </w:rPr>
        <w:t>4.6 DESFECHO PRIMÁRIO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_Toc197672082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3C24A632" w14:textId="49798B7D" w:rsidR="00E50D81" w:rsidRDefault="00E50D81">
      <w:pPr>
        <w:pStyle w:val="Sumrio2"/>
        <w:tabs>
          <w:tab w:val="right" w:leader="dot" w:pos="9061"/>
        </w:tabs>
        <w:rPr>
          <w:rFonts w:ascii="Calibri" w:eastAsia="Times New Roman" w:hAnsi="Calibri" w:cs="Times New Roman"/>
          <w:b w:val="0"/>
          <w:i w:val="0"/>
          <w:caps w:val="0"/>
          <w:noProof/>
          <w:kern w:val="2"/>
          <w:szCs w:val="24"/>
          <w:lang w:eastAsia="pt-BR"/>
        </w:rPr>
      </w:pPr>
      <w:r>
        <w:rPr>
          <w:noProof/>
        </w:rPr>
        <w:t>4.7 DESFECHO SECUNDÁRIO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_Toc197672083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6508B297" w14:textId="1686849F" w:rsidR="00E50D81" w:rsidRDefault="00E50D81">
      <w:pPr>
        <w:pStyle w:val="Sumrio2"/>
        <w:tabs>
          <w:tab w:val="right" w:leader="dot" w:pos="9061"/>
        </w:tabs>
        <w:rPr>
          <w:rFonts w:ascii="Calibri" w:eastAsia="Times New Roman" w:hAnsi="Calibri" w:cs="Times New Roman"/>
          <w:b w:val="0"/>
          <w:i w:val="0"/>
          <w:caps w:val="0"/>
          <w:noProof/>
          <w:kern w:val="2"/>
          <w:szCs w:val="24"/>
          <w:lang w:eastAsia="pt-BR"/>
        </w:rPr>
      </w:pPr>
      <w:r>
        <w:rPr>
          <w:noProof/>
        </w:rPr>
        <w:t>4.8 TAMANHO DA AMOSTRA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_Toc197672084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19B83050" w14:textId="4198E339" w:rsidR="00E50D81" w:rsidRDefault="00E50D81">
      <w:pPr>
        <w:pStyle w:val="Sumrio2"/>
        <w:tabs>
          <w:tab w:val="right" w:leader="dot" w:pos="9061"/>
        </w:tabs>
        <w:rPr>
          <w:rFonts w:ascii="Calibri" w:eastAsia="Times New Roman" w:hAnsi="Calibri" w:cs="Times New Roman"/>
          <w:b w:val="0"/>
          <w:i w:val="0"/>
          <w:caps w:val="0"/>
          <w:noProof/>
          <w:kern w:val="2"/>
          <w:szCs w:val="24"/>
          <w:lang w:eastAsia="pt-BR"/>
        </w:rPr>
      </w:pPr>
      <w:r>
        <w:rPr>
          <w:noProof/>
        </w:rPr>
        <w:t>4.9 DATA DO PRIMEIRO RECRUTAMENTO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_Toc197672085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4A221E4A" w14:textId="4FE6E105" w:rsidR="00E50D81" w:rsidRDefault="00E50D81">
      <w:pPr>
        <w:pStyle w:val="Sumrio2"/>
        <w:tabs>
          <w:tab w:val="right" w:leader="dot" w:pos="9061"/>
        </w:tabs>
        <w:rPr>
          <w:rFonts w:ascii="Calibri" w:eastAsia="Times New Roman" w:hAnsi="Calibri" w:cs="Times New Roman"/>
          <w:b w:val="0"/>
          <w:i w:val="0"/>
          <w:caps w:val="0"/>
          <w:noProof/>
          <w:kern w:val="2"/>
          <w:szCs w:val="24"/>
          <w:lang w:eastAsia="pt-BR"/>
        </w:rPr>
      </w:pPr>
      <w:r w:rsidRPr="009B3423">
        <w:rPr>
          <w:noProof/>
          <w:color w:val="000000"/>
        </w:rPr>
        <w:t>4.10</w:t>
      </w:r>
      <w:r>
        <w:rPr>
          <w:noProof/>
        </w:rPr>
        <w:t xml:space="preserve"> PAÍSES DE RECRUTAMENTO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_Toc197672086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19F0E3B0" w14:textId="546CADD6" w:rsidR="00E50D81" w:rsidRDefault="00E50D81">
      <w:pPr>
        <w:pStyle w:val="Sumrio2"/>
        <w:tabs>
          <w:tab w:val="right" w:leader="dot" w:pos="9061"/>
        </w:tabs>
        <w:rPr>
          <w:rFonts w:ascii="Calibri" w:eastAsia="Times New Roman" w:hAnsi="Calibri" w:cs="Times New Roman"/>
          <w:b w:val="0"/>
          <w:i w:val="0"/>
          <w:caps w:val="0"/>
          <w:noProof/>
          <w:kern w:val="2"/>
          <w:szCs w:val="24"/>
          <w:lang w:eastAsia="pt-BR"/>
        </w:rPr>
      </w:pPr>
      <w:r>
        <w:rPr>
          <w:noProof/>
        </w:rPr>
        <w:t>4.11 USO DE FONTES SECUNDÁRIAS DE DADOS (PRONTUÁRIOS, DADOS DEMOGRÁFICOS, ETC)?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_Toc197672087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495B9281" w14:textId="5062850F" w:rsidR="00E50D81" w:rsidRDefault="00E50D81">
      <w:pPr>
        <w:pStyle w:val="Sumrio2"/>
        <w:tabs>
          <w:tab w:val="right" w:leader="dot" w:pos="9061"/>
        </w:tabs>
        <w:rPr>
          <w:rFonts w:ascii="Calibri" w:eastAsia="Times New Roman" w:hAnsi="Calibri" w:cs="Times New Roman"/>
          <w:b w:val="0"/>
          <w:i w:val="0"/>
          <w:caps w:val="0"/>
          <w:noProof/>
          <w:kern w:val="2"/>
          <w:szCs w:val="24"/>
          <w:lang w:eastAsia="pt-BR"/>
        </w:rPr>
      </w:pPr>
      <w:r>
        <w:rPr>
          <w:noProof/>
        </w:rPr>
        <w:t>4.12 RETENÇÃO DE AMOSTRAS PARA ARMAZENAMENTO EM BANCO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_Toc197672088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59104836" w14:textId="21AC0CF1" w:rsidR="00E50D81" w:rsidRDefault="00E50D81">
      <w:pPr>
        <w:pStyle w:val="Sumrio1"/>
        <w:tabs>
          <w:tab w:val="right" w:leader="dot" w:pos="9061"/>
        </w:tabs>
        <w:rPr>
          <w:rFonts w:ascii="Calibri" w:eastAsia="Times New Roman" w:hAnsi="Calibri" w:cs="Times New Roman"/>
          <w:b w:val="0"/>
          <w:bCs w:val="0"/>
          <w:caps w:val="0"/>
          <w:noProof/>
          <w:kern w:val="2"/>
          <w:szCs w:val="24"/>
          <w:lang w:eastAsia="pt-BR"/>
        </w:rPr>
      </w:pPr>
      <w:r>
        <w:rPr>
          <w:noProof/>
        </w:rPr>
        <w:t>REFERÊNCIAS BIBLIOGRÁFICAS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_Toc197672089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4B362FD3" w14:textId="60AF284A" w:rsidR="0006267C" w:rsidRDefault="008707B0">
      <w:pPr>
        <w:pStyle w:val="Sumrio1"/>
        <w:tabs>
          <w:tab w:val="right" w:leader="dot" w:pos="9061"/>
        </w:tabs>
        <w:sectPr w:rsidR="0006267C">
          <w:pgSz w:w="11906" w:h="16838"/>
          <w:pgMar w:top="1701" w:right="1134" w:bottom="1134" w:left="1701" w:header="720" w:footer="720" w:gutter="0"/>
          <w:cols w:space="720"/>
          <w:docGrid w:linePitch="360" w:charSpace="-6554"/>
        </w:sectPr>
      </w:pPr>
      <w:r>
        <w:fldChar w:fldCharType="end"/>
      </w:r>
    </w:p>
    <w:p w14:paraId="78D5802D" w14:textId="77777777" w:rsidR="0006267C" w:rsidRDefault="008707B0">
      <w:pPr>
        <w:pStyle w:val="Ttulo1"/>
        <w:tabs>
          <w:tab w:val="clear" w:pos="1134"/>
          <w:tab w:val="right" w:leader="dot" w:pos="9061"/>
        </w:tabs>
      </w:pPr>
      <w:bookmarkStart w:id="0" w:name="_Toc197672071"/>
      <w:r>
        <w:lastRenderedPageBreak/>
        <w:t>INTRODUÇÃO</w:t>
      </w:r>
      <w:bookmarkEnd w:id="0"/>
    </w:p>
    <w:p w14:paraId="31A325FA" w14:textId="77777777" w:rsidR="0006267C" w:rsidRDefault="008707B0">
      <w:r>
        <w:tab/>
      </w:r>
      <w:r w:rsidR="00A403D1" w:rsidRPr="00A403D1">
        <w:rPr>
          <w:color w:val="FF0000"/>
        </w:rPr>
        <w:t>Digite aqui a Introdução</w:t>
      </w:r>
      <w:r w:rsidR="00A403D1">
        <w:t>.</w:t>
      </w:r>
    </w:p>
    <w:p w14:paraId="5AF4A363" w14:textId="77777777" w:rsidR="0006267C" w:rsidRDefault="008707B0">
      <w:pPr>
        <w:pStyle w:val="Ttulo1"/>
      </w:pPr>
      <w:bookmarkStart w:id="1" w:name="_Toc197672072"/>
      <w:r>
        <w:lastRenderedPageBreak/>
        <w:t>HIPÓTESE</w:t>
      </w:r>
      <w:bookmarkEnd w:id="1"/>
    </w:p>
    <w:p w14:paraId="762CF650" w14:textId="77777777" w:rsidR="0006267C" w:rsidRDefault="008707B0">
      <w:r>
        <w:tab/>
      </w:r>
      <w:r w:rsidR="00A403D1" w:rsidRPr="00A403D1">
        <w:rPr>
          <w:color w:val="FF0000"/>
        </w:rPr>
        <w:t xml:space="preserve">Digite aqui a </w:t>
      </w:r>
      <w:r w:rsidR="00A403D1">
        <w:rPr>
          <w:color w:val="FF0000"/>
        </w:rPr>
        <w:t>Hipótese</w:t>
      </w:r>
      <w:r w:rsidR="00A403D1" w:rsidRPr="00A403D1">
        <w:t>.</w:t>
      </w:r>
    </w:p>
    <w:p w14:paraId="35F243BD" w14:textId="77777777" w:rsidR="0006267C" w:rsidRDefault="008707B0">
      <w:pPr>
        <w:pStyle w:val="Ttulo1"/>
      </w:pPr>
      <w:bookmarkStart w:id="2" w:name="_Toc197672073"/>
      <w:r>
        <w:lastRenderedPageBreak/>
        <w:t>OBJETIVOS</w:t>
      </w:r>
      <w:bookmarkEnd w:id="2"/>
    </w:p>
    <w:p w14:paraId="2A1D7A0F" w14:textId="77777777" w:rsidR="0006267C" w:rsidRDefault="008707B0">
      <w:pPr>
        <w:pStyle w:val="Ttulo2"/>
        <w:numPr>
          <w:ilvl w:val="1"/>
          <w:numId w:val="2"/>
        </w:numPr>
      </w:pPr>
      <w:bookmarkStart w:id="3" w:name="_Toc197672074"/>
      <w:r>
        <w:t>OBJETIVO PRIMÁRIO</w:t>
      </w:r>
      <w:bookmarkEnd w:id="3"/>
    </w:p>
    <w:p w14:paraId="47E06777" w14:textId="77777777" w:rsidR="0006267C" w:rsidRDefault="008707B0">
      <w:r>
        <w:tab/>
      </w:r>
      <w:r w:rsidR="00A403D1" w:rsidRPr="00A403D1">
        <w:rPr>
          <w:color w:val="FF0000"/>
        </w:rPr>
        <w:t xml:space="preserve">Digite aqui </w:t>
      </w:r>
      <w:r w:rsidR="00A403D1">
        <w:rPr>
          <w:color w:val="FF0000"/>
        </w:rPr>
        <w:t>o Objetivo Primário</w:t>
      </w:r>
      <w:r w:rsidR="00A403D1" w:rsidRPr="00A403D1">
        <w:t>.</w:t>
      </w:r>
    </w:p>
    <w:p w14:paraId="06EE2E27" w14:textId="77777777" w:rsidR="0006267C" w:rsidRDefault="008707B0">
      <w:pPr>
        <w:pStyle w:val="Ttulo2"/>
        <w:numPr>
          <w:ilvl w:val="1"/>
          <w:numId w:val="2"/>
        </w:numPr>
      </w:pPr>
      <w:bookmarkStart w:id="4" w:name="_Toc197672075"/>
      <w:r>
        <w:t>OBJETIVO SECUNDÁRIO</w:t>
      </w:r>
      <w:bookmarkEnd w:id="4"/>
    </w:p>
    <w:p w14:paraId="7A6D538C" w14:textId="77777777" w:rsidR="0006267C" w:rsidRDefault="008707B0">
      <w:r>
        <w:tab/>
      </w:r>
      <w:r w:rsidR="00A403D1" w:rsidRPr="00A403D1">
        <w:rPr>
          <w:color w:val="FF0000"/>
        </w:rPr>
        <w:t xml:space="preserve">Digite aqui </w:t>
      </w:r>
      <w:r w:rsidR="00A403D1">
        <w:rPr>
          <w:color w:val="FF0000"/>
        </w:rPr>
        <w:t>o Objetivo Secundário</w:t>
      </w:r>
      <w:r w:rsidR="00A403D1" w:rsidRPr="00A403D1">
        <w:t>.</w:t>
      </w:r>
    </w:p>
    <w:p w14:paraId="4F2B29B4" w14:textId="77777777" w:rsidR="0006267C" w:rsidRDefault="008707B0">
      <w:pPr>
        <w:pStyle w:val="Ttulo1"/>
      </w:pPr>
      <w:bookmarkStart w:id="5" w:name="_Toc197672076"/>
      <w:r>
        <w:lastRenderedPageBreak/>
        <w:t>METODOLOGIA PROPOSTA</w:t>
      </w:r>
      <w:bookmarkEnd w:id="5"/>
    </w:p>
    <w:p w14:paraId="45EBC45E" w14:textId="77777777" w:rsidR="0006267C" w:rsidRDefault="008707B0">
      <w:r>
        <w:tab/>
      </w:r>
      <w:r w:rsidR="00A403D1" w:rsidRPr="00A403D1">
        <w:rPr>
          <w:color w:val="FF0000"/>
        </w:rPr>
        <w:t xml:space="preserve">Digite aqui a </w:t>
      </w:r>
      <w:r w:rsidR="00A403D1">
        <w:rPr>
          <w:color w:val="FF0000"/>
        </w:rPr>
        <w:t>Metodologia Proposta</w:t>
      </w:r>
      <w:r w:rsidR="00A403D1" w:rsidRPr="00A403D1">
        <w:t>.</w:t>
      </w:r>
    </w:p>
    <w:p w14:paraId="00D92C29" w14:textId="77777777" w:rsidR="0006267C" w:rsidRDefault="008707B0">
      <w:pPr>
        <w:pStyle w:val="Ttulo2"/>
        <w:numPr>
          <w:ilvl w:val="1"/>
          <w:numId w:val="2"/>
        </w:numPr>
      </w:pPr>
      <w:bookmarkStart w:id="6" w:name="_Toc197672077"/>
      <w:r>
        <w:t>CRITÉRIO</w:t>
      </w:r>
      <w:r w:rsidR="00A403D1">
        <w:t>S</w:t>
      </w:r>
      <w:r>
        <w:t xml:space="preserve"> DE INCLUSÃO</w:t>
      </w:r>
      <w:bookmarkEnd w:id="6"/>
    </w:p>
    <w:p w14:paraId="267FC47D" w14:textId="77777777" w:rsidR="0006267C" w:rsidRDefault="008707B0">
      <w:r>
        <w:tab/>
      </w:r>
      <w:r w:rsidR="00A403D1" w:rsidRPr="00A403D1">
        <w:rPr>
          <w:color w:val="FF0000"/>
        </w:rPr>
        <w:t xml:space="preserve">Digite aqui </w:t>
      </w:r>
      <w:r w:rsidR="00A403D1">
        <w:rPr>
          <w:color w:val="FF0000"/>
        </w:rPr>
        <w:t>os Critérios de Inclusão</w:t>
      </w:r>
      <w:r w:rsidR="00A403D1" w:rsidRPr="00A403D1">
        <w:t>.</w:t>
      </w:r>
    </w:p>
    <w:p w14:paraId="0EA1AD9B" w14:textId="77777777" w:rsidR="0006267C" w:rsidRDefault="008707B0">
      <w:pPr>
        <w:pStyle w:val="Ttulo2"/>
        <w:numPr>
          <w:ilvl w:val="1"/>
          <w:numId w:val="2"/>
        </w:numPr>
      </w:pPr>
      <w:bookmarkStart w:id="7" w:name="_Toc197672078"/>
      <w:r>
        <w:t>CRITÉRIO</w:t>
      </w:r>
      <w:r w:rsidR="00A403D1">
        <w:t>S</w:t>
      </w:r>
      <w:r>
        <w:t xml:space="preserve"> DE EXCLUSÃO</w:t>
      </w:r>
      <w:bookmarkEnd w:id="7"/>
    </w:p>
    <w:p w14:paraId="6B8DC924" w14:textId="77777777" w:rsidR="0006267C" w:rsidRDefault="008707B0">
      <w:r>
        <w:tab/>
      </w:r>
      <w:r w:rsidR="00A403D1">
        <w:rPr>
          <w:color w:val="FF0000"/>
        </w:rPr>
        <w:t>Digite aqui os Critérios de Exclusão</w:t>
      </w:r>
      <w:r w:rsidR="00A403D1" w:rsidRPr="00A403D1">
        <w:t>.</w:t>
      </w:r>
    </w:p>
    <w:p w14:paraId="396A6A9E" w14:textId="77777777" w:rsidR="0006267C" w:rsidRDefault="008707B0">
      <w:pPr>
        <w:pStyle w:val="Ttulo2"/>
        <w:numPr>
          <w:ilvl w:val="1"/>
          <w:numId w:val="2"/>
        </w:numPr>
      </w:pPr>
      <w:bookmarkStart w:id="8" w:name="_Toc197672079"/>
      <w:r>
        <w:t>RISCOS</w:t>
      </w:r>
      <w:bookmarkEnd w:id="8"/>
    </w:p>
    <w:p w14:paraId="42890D49" w14:textId="77777777" w:rsidR="0006267C" w:rsidRDefault="008707B0">
      <w:r>
        <w:tab/>
      </w:r>
      <w:r w:rsidR="00A403D1" w:rsidRPr="00A403D1">
        <w:rPr>
          <w:color w:val="FF0000"/>
        </w:rPr>
        <w:t xml:space="preserve">Digite aqui </w:t>
      </w:r>
      <w:r w:rsidR="00A403D1">
        <w:rPr>
          <w:color w:val="FF0000"/>
        </w:rPr>
        <w:t>os Riscos</w:t>
      </w:r>
      <w:r w:rsidR="00A403D1" w:rsidRPr="00A403D1">
        <w:t>.</w:t>
      </w:r>
    </w:p>
    <w:p w14:paraId="1ECF73DA" w14:textId="77777777" w:rsidR="0006267C" w:rsidRDefault="008707B0">
      <w:pPr>
        <w:pStyle w:val="Ttulo2"/>
        <w:numPr>
          <w:ilvl w:val="1"/>
          <w:numId w:val="2"/>
        </w:numPr>
      </w:pPr>
      <w:bookmarkStart w:id="9" w:name="_Toc197672080"/>
      <w:r>
        <w:t>BENEFÍCIOS</w:t>
      </w:r>
      <w:bookmarkEnd w:id="9"/>
    </w:p>
    <w:p w14:paraId="179C2CDE" w14:textId="77777777" w:rsidR="0006267C" w:rsidRDefault="008707B0">
      <w:r>
        <w:tab/>
      </w:r>
      <w:r w:rsidR="00A403D1">
        <w:rPr>
          <w:color w:val="FF0000"/>
        </w:rPr>
        <w:t>Digite aqui os Benefícios</w:t>
      </w:r>
      <w:r w:rsidR="00A403D1" w:rsidRPr="00A403D1">
        <w:t>.</w:t>
      </w:r>
    </w:p>
    <w:p w14:paraId="5D71FCBD" w14:textId="77777777" w:rsidR="0006267C" w:rsidRDefault="008707B0">
      <w:pPr>
        <w:pStyle w:val="Ttulo2"/>
        <w:numPr>
          <w:ilvl w:val="1"/>
          <w:numId w:val="2"/>
        </w:numPr>
      </w:pPr>
      <w:bookmarkStart w:id="10" w:name="_Toc197672081"/>
      <w:r>
        <w:t>METODOLOGIA DE ANÁLISE DE DADOS</w:t>
      </w:r>
      <w:bookmarkEnd w:id="10"/>
    </w:p>
    <w:p w14:paraId="78F9D26C" w14:textId="77777777" w:rsidR="0006267C" w:rsidRDefault="008707B0">
      <w:r>
        <w:tab/>
      </w:r>
      <w:r w:rsidR="00A403D1">
        <w:rPr>
          <w:color w:val="FF0000"/>
        </w:rPr>
        <w:t>Digite aqui a Metodologia de Análise de Dados</w:t>
      </w:r>
      <w:r w:rsidR="00A403D1" w:rsidRPr="00A403D1">
        <w:t>.</w:t>
      </w:r>
    </w:p>
    <w:p w14:paraId="230A6B6D" w14:textId="77777777" w:rsidR="0006267C" w:rsidRDefault="008707B0">
      <w:pPr>
        <w:pStyle w:val="Ttulo2"/>
        <w:numPr>
          <w:ilvl w:val="1"/>
          <w:numId w:val="2"/>
        </w:numPr>
      </w:pPr>
      <w:bookmarkStart w:id="11" w:name="_Toc197672082"/>
      <w:r>
        <w:t>DESFECHO PRIMÁRIO</w:t>
      </w:r>
      <w:bookmarkEnd w:id="11"/>
    </w:p>
    <w:p w14:paraId="61C8078B" w14:textId="77777777" w:rsidR="0006267C" w:rsidRDefault="008707B0">
      <w:r>
        <w:tab/>
      </w:r>
      <w:r w:rsidR="00A403D1">
        <w:rPr>
          <w:color w:val="FF0000"/>
        </w:rPr>
        <w:t>Digite aqui o Desfecho Primário</w:t>
      </w:r>
      <w:r w:rsidR="00A403D1" w:rsidRPr="00A403D1">
        <w:t>.</w:t>
      </w:r>
    </w:p>
    <w:p w14:paraId="51D63C42" w14:textId="77777777" w:rsidR="0006267C" w:rsidRDefault="008707B0">
      <w:pPr>
        <w:pStyle w:val="Ttulo2"/>
        <w:numPr>
          <w:ilvl w:val="1"/>
          <w:numId w:val="2"/>
        </w:numPr>
      </w:pPr>
      <w:bookmarkStart w:id="12" w:name="_Toc197672083"/>
      <w:r>
        <w:t>DESFECHO SECUNDÁRIO</w:t>
      </w:r>
      <w:bookmarkEnd w:id="12"/>
    </w:p>
    <w:p w14:paraId="22D284DF" w14:textId="77777777" w:rsidR="0006267C" w:rsidRDefault="008707B0">
      <w:r>
        <w:tab/>
      </w:r>
      <w:r w:rsidR="00A403D1">
        <w:rPr>
          <w:color w:val="FF0000"/>
        </w:rPr>
        <w:t>Digite aqui o Desfecho Secundário</w:t>
      </w:r>
      <w:r w:rsidR="00A403D1" w:rsidRPr="00A403D1">
        <w:t>.</w:t>
      </w:r>
    </w:p>
    <w:p w14:paraId="01403123" w14:textId="77777777" w:rsidR="0006267C" w:rsidRDefault="008707B0">
      <w:pPr>
        <w:pStyle w:val="Ttulo2"/>
        <w:numPr>
          <w:ilvl w:val="1"/>
          <w:numId w:val="2"/>
        </w:numPr>
      </w:pPr>
      <w:bookmarkStart w:id="13" w:name="_Toc197672084"/>
      <w:r>
        <w:lastRenderedPageBreak/>
        <w:t>TAMANHO DA AMOSTRA</w:t>
      </w:r>
      <w:bookmarkEnd w:id="13"/>
    </w:p>
    <w:p w14:paraId="16A9C231" w14:textId="77777777" w:rsidR="0006267C" w:rsidRDefault="008707B0">
      <w:r>
        <w:tab/>
      </w:r>
      <w:r w:rsidR="00A403D1" w:rsidRPr="00A403D1">
        <w:rPr>
          <w:color w:val="FF0000"/>
        </w:rPr>
        <w:t xml:space="preserve">Digite aqui </w:t>
      </w:r>
      <w:r w:rsidR="00A403D1">
        <w:rPr>
          <w:color w:val="FF0000"/>
        </w:rPr>
        <w:t>o Tamanho da Amostra</w:t>
      </w:r>
      <w:r w:rsidR="00A403D1" w:rsidRPr="00A403D1">
        <w:t>.</w:t>
      </w:r>
    </w:p>
    <w:p w14:paraId="098B874E" w14:textId="77777777" w:rsidR="0006267C" w:rsidRDefault="008707B0">
      <w:pPr>
        <w:pStyle w:val="Ttulo2"/>
        <w:numPr>
          <w:ilvl w:val="1"/>
          <w:numId w:val="2"/>
        </w:numPr>
      </w:pPr>
      <w:bookmarkStart w:id="14" w:name="_Toc197672085"/>
      <w:r>
        <w:t>DATA DO PRIMEIRO RECRUTAMENTO</w:t>
      </w:r>
      <w:bookmarkEnd w:id="14"/>
    </w:p>
    <w:p w14:paraId="48D26E79" w14:textId="77777777" w:rsidR="0006267C" w:rsidRDefault="008707B0">
      <w:r>
        <w:tab/>
      </w:r>
      <w:r w:rsidR="00A403D1" w:rsidRPr="00A403D1">
        <w:rPr>
          <w:color w:val="FF0000"/>
        </w:rPr>
        <w:t xml:space="preserve">Digite aqui a </w:t>
      </w:r>
      <w:r w:rsidR="00A403D1">
        <w:rPr>
          <w:color w:val="FF0000"/>
        </w:rPr>
        <w:t>Data do Primeiro Recrutamento</w:t>
      </w:r>
      <w:r w:rsidR="00A403D1" w:rsidRPr="00A403D1">
        <w:t>.</w:t>
      </w:r>
    </w:p>
    <w:p w14:paraId="4BE503D1" w14:textId="77777777" w:rsidR="0006267C" w:rsidRDefault="008707B0">
      <w:pPr>
        <w:pStyle w:val="Ttulo2"/>
        <w:numPr>
          <w:ilvl w:val="1"/>
          <w:numId w:val="2"/>
        </w:numPr>
        <w:rPr>
          <w:color w:val="000000"/>
          <w:sz w:val="20"/>
          <w:szCs w:val="20"/>
        </w:rPr>
      </w:pPr>
      <w:bookmarkStart w:id="15" w:name="_Toc197672086"/>
      <w:r>
        <w:t>PAÍSES DE RECRUTAMENTO</w:t>
      </w:r>
      <w:bookmarkEnd w:id="15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2264"/>
        <w:gridCol w:w="2272"/>
        <w:gridCol w:w="2267"/>
      </w:tblGrid>
      <w:tr w:rsidR="0006267C" w14:paraId="6750CDEB" w14:textId="77777777">
        <w:tc>
          <w:tcPr>
            <w:tcW w:w="22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D041A4" w14:textId="77777777" w:rsidR="0006267C" w:rsidRDefault="008707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País de Origem</w:t>
            </w:r>
          </w:p>
        </w:tc>
        <w:tc>
          <w:tcPr>
            <w:tcW w:w="226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730CD0" w14:textId="77777777" w:rsidR="0006267C" w:rsidRDefault="008707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227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BF7868" w14:textId="77777777" w:rsidR="0006267C" w:rsidRDefault="008707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Nº de Sujeitos</w:t>
            </w:r>
          </w:p>
        </w:tc>
        <w:tc>
          <w:tcPr>
            <w:tcW w:w="226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7AF689" w14:textId="77777777" w:rsidR="0006267C" w:rsidRDefault="008707B0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Ação</w:t>
            </w:r>
          </w:p>
        </w:tc>
      </w:tr>
      <w:tr w:rsidR="0006267C" w14:paraId="3969824C" w14:textId="77777777">
        <w:tc>
          <w:tcPr>
            <w:tcW w:w="2268" w:type="dxa"/>
            <w:shd w:val="clear" w:color="auto" w:fill="C0C0C0"/>
            <w:vAlign w:val="center"/>
          </w:tcPr>
          <w:p w14:paraId="21F89CCB" w14:textId="77777777" w:rsidR="0006267C" w:rsidRDefault="0006267C">
            <w:pPr>
              <w:snapToGrid w:val="0"/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shd w:val="clear" w:color="auto" w:fill="C0C0C0"/>
            <w:vAlign w:val="center"/>
          </w:tcPr>
          <w:p w14:paraId="59A3EB37" w14:textId="77777777" w:rsidR="0006267C" w:rsidRDefault="0006267C">
            <w:pPr>
              <w:snapToGrid w:val="0"/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C0C0C0"/>
            <w:vAlign w:val="center"/>
          </w:tcPr>
          <w:p w14:paraId="00838429" w14:textId="77777777" w:rsidR="0006267C" w:rsidRDefault="0006267C">
            <w:pPr>
              <w:snapToGrid w:val="0"/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C0C0C0"/>
            <w:vAlign w:val="center"/>
          </w:tcPr>
          <w:p w14:paraId="5071D0F1" w14:textId="77777777" w:rsidR="0006267C" w:rsidRDefault="0006267C">
            <w:pPr>
              <w:snapToGrid w:val="0"/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267C" w14:paraId="286AB9DE" w14:textId="77777777">
        <w:tc>
          <w:tcPr>
            <w:tcW w:w="2268" w:type="dxa"/>
            <w:shd w:val="clear" w:color="auto" w:fill="auto"/>
            <w:vAlign w:val="center"/>
          </w:tcPr>
          <w:p w14:paraId="1FB86D43" w14:textId="77777777" w:rsidR="0006267C" w:rsidRDefault="0006267C">
            <w:pPr>
              <w:snapToGrid w:val="0"/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14:paraId="01445A0B" w14:textId="77777777" w:rsidR="0006267C" w:rsidRDefault="0006267C">
            <w:pPr>
              <w:snapToGrid w:val="0"/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363EFC0A" w14:textId="77777777" w:rsidR="0006267C" w:rsidRDefault="0006267C">
            <w:pPr>
              <w:snapToGrid w:val="0"/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2957CD46" w14:textId="77777777" w:rsidR="0006267C" w:rsidRDefault="0006267C">
            <w:pPr>
              <w:snapToGrid w:val="0"/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267C" w14:paraId="3DA74BDC" w14:textId="77777777">
        <w:tc>
          <w:tcPr>
            <w:tcW w:w="2268" w:type="dxa"/>
            <w:tcBorders>
              <w:bottom w:val="single" w:sz="8" w:space="0" w:color="000000"/>
            </w:tcBorders>
            <w:shd w:val="clear" w:color="auto" w:fill="C0C0C0"/>
            <w:vAlign w:val="center"/>
          </w:tcPr>
          <w:p w14:paraId="21693F69" w14:textId="77777777" w:rsidR="0006267C" w:rsidRDefault="0006267C">
            <w:pPr>
              <w:snapToGrid w:val="0"/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tcBorders>
              <w:bottom w:val="single" w:sz="8" w:space="0" w:color="000000"/>
            </w:tcBorders>
            <w:shd w:val="clear" w:color="auto" w:fill="C0C0C0"/>
            <w:vAlign w:val="center"/>
          </w:tcPr>
          <w:p w14:paraId="5DB256BD" w14:textId="77777777" w:rsidR="0006267C" w:rsidRDefault="0006267C">
            <w:pPr>
              <w:snapToGrid w:val="0"/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bottom w:val="single" w:sz="8" w:space="0" w:color="000000"/>
            </w:tcBorders>
            <w:shd w:val="clear" w:color="auto" w:fill="C0C0C0"/>
            <w:vAlign w:val="center"/>
          </w:tcPr>
          <w:p w14:paraId="1DB68853" w14:textId="77777777" w:rsidR="0006267C" w:rsidRDefault="0006267C">
            <w:pPr>
              <w:snapToGrid w:val="0"/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bottom w:val="single" w:sz="8" w:space="0" w:color="000000"/>
            </w:tcBorders>
            <w:shd w:val="clear" w:color="auto" w:fill="C0C0C0"/>
            <w:vAlign w:val="center"/>
          </w:tcPr>
          <w:p w14:paraId="7E988EB2" w14:textId="77777777" w:rsidR="0006267C" w:rsidRDefault="0006267C">
            <w:pPr>
              <w:snapToGrid w:val="0"/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561600E0" w14:textId="77777777" w:rsidR="0006267C" w:rsidRDefault="0006267C"/>
    <w:p w14:paraId="252C75EE" w14:textId="77777777" w:rsidR="0006267C" w:rsidRDefault="008707B0">
      <w:pPr>
        <w:pStyle w:val="Ttulo2"/>
        <w:numPr>
          <w:ilvl w:val="1"/>
          <w:numId w:val="2"/>
        </w:numPr>
      </w:pPr>
      <w:bookmarkStart w:id="16" w:name="_Toc197672087"/>
      <w:r>
        <w:t>USO DE FONTES SECUNDÁRIAS DE DADOS (PRONTUÁRIOS, DADOS DEMOGRÁFICOS, ETC)?</w:t>
      </w:r>
      <w:bookmarkEnd w:id="16"/>
    </w:p>
    <w:p w14:paraId="35B4FC29" w14:textId="77777777" w:rsidR="0006267C" w:rsidRDefault="008707B0">
      <w:r>
        <w:tab/>
      </w:r>
      <w:r w:rsidR="00A403D1" w:rsidRPr="00A403D1">
        <w:rPr>
          <w:color w:val="FF0000"/>
        </w:rPr>
        <w:t xml:space="preserve">Digite aqui </w:t>
      </w:r>
      <w:r w:rsidR="00A403D1">
        <w:rPr>
          <w:color w:val="FF0000"/>
        </w:rPr>
        <w:t>o Uso de Fontes Secundárias de Dados</w:t>
      </w:r>
      <w:r w:rsidR="00A403D1" w:rsidRPr="00A403D1">
        <w:t>.</w:t>
      </w:r>
    </w:p>
    <w:p w14:paraId="7B3A7C6B" w14:textId="77777777" w:rsidR="0006267C" w:rsidRDefault="008707B0">
      <w:pPr>
        <w:pStyle w:val="Ttulo2"/>
        <w:numPr>
          <w:ilvl w:val="1"/>
          <w:numId w:val="2"/>
        </w:numPr>
      </w:pPr>
      <w:bookmarkStart w:id="17" w:name="_Toc197672088"/>
      <w:r>
        <w:t>RETENÇÃO DE AMOSTRAS PARA ARMAZENAMENTO EM BANCO</w:t>
      </w:r>
      <w:bookmarkEnd w:id="17"/>
    </w:p>
    <w:p w14:paraId="0DC418AC" w14:textId="77777777" w:rsidR="0006267C" w:rsidRDefault="008707B0" w:rsidP="00A403D1">
      <w:r>
        <w:tab/>
      </w:r>
      <w:r w:rsidR="00A403D1" w:rsidRPr="00A403D1">
        <w:rPr>
          <w:color w:val="FF0000"/>
        </w:rPr>
        <w:t>Digite aqui</w:t>
      </w:r>
      <w:r w:rsidR="00A403D1">
        <w:rPr>
          <w:color w:val="FF0000"/>
        </w:rPr>
        <w:t xml:space="preserve"> a Retenção de Amostras para Armazenamento em Banco</w:t>
      </w:r>
      <w:r w:rsidR="00A403D1" w:rsidRPr="00A403D1">
        <w:t>.</w:t>
      </w:r>
    </w:p>
    <w:p w14:paraId="5B14CE79" w14:textId="77777777" w:rsidR="0006267C" w:rsidRDefault="008707B0">
      <w:pPr>
        <w:pStyle w:val="Ttulo1"/>
        <w:numPr>
          <w:ilvl w:val="0"/>
          <w:numId w:val="0"/>
        </w:numPr>
        <w:jc w:val="center"/>
      </w:pPr>
      <w:bookmarkStart w:id="18" w:name="_Toc197672089"/>
      <w:r>
        <w:lastRenderedPageBreak/>
        <w:t>REFERÊNCIAS BIBLIOGRÁFICAS</w:t>
      </w:r>
      <w:bookmarkEnd w:id="18"/>
    </w:p>
    <w:p w14:paraId="4841D17F" w14:textId="77777777" w:rsidR="0006267C" w:rsidRDefault="001F7E85" w:rsidP="001F7E85">
      <w:r w:rsidRPr="00A403D1">
        <w:rPr>
          <w:color w:val="FF0000"/>
        </w:rPr>
        <w:t>Digite aqui</w:t>
      </w:r>
      <w:r>
        <w:rPr>
          <w:color w:val="FF0000"/>
        </w:rPr>
        <w:t xml:space="preserve"> as Referências Bibliográficas</w:t>
      </w:r>
      <w:r w:rsidRPr="001F7E85">
        <w:t>.</w:t>
      </w:r>
    </w:p>
    <w:sectPr w:rsidR="0006267C">
      <w:headerReference w:type="default" r:id="rId7"/>
      <w:headerReference w:type="first" r:id="rId8"/>
      <w:pgSz w:w="11906" w:h="16838"/>
      <w:pgMar w:top="1701" w:right="1134" w:bottom="1134" w:left="1701" w:header="1134" w:footer="720" w:gutter="0"/>
      <w:cols w:space="720"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5C3DE" w14:textId="77777777" w:rsidR="00D65709" w:rsidRDefault="00D65709">
      <w:pPr>
        <w:spacing w:line="240" w:lineRule="auto"/>
      </w:pPr>
      <w:r>
        <w:separator/>
      </w:r>
    </w:p>
  </w:endnote>
  <w:endnote w:type="continuationSeparator" w:id="0">
    <w:p w14:paraId="340286D7" w14:textId="77777777" w:rsidR="00D65709" w:rsidRDefault="00D657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372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67568" w14:textId="77777777" w:rsidR="00D65709" w:rsidRDefault="00D65709">
      <w:pPr>
        <w:spacing w:line="240" w:lineRule="auto"/>
      </w:pPr>
      <w:r>
        <w:separator/>
      </w:r>
    </w:p>
  </w:footnote>
  <w:footnote w:type="continuationSeparator" w:id="0">
    <w:p w14:paraId="6ED1401C" w14:textId="77777777" w:rsidR="00D65709" w:rsidRDefault="00D657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C775B" w14:textId="77777777" w:rsidR="0006267C" w:rsidRDefault="008707B0">
    <w:pPr>
      <w:pStyle w:val="Cabealho"/>
      <w:jc w:val="right"/>
    </w:pPr>
    <w:r>
      <w:fldChar w:fldCharType="begin"/>
    </w:r>
    <w:r>
      <w:instrText xml:space="preserve"> PAGE </w:instrText>
    </w:r>
    <w:r>
      <w:fldChar w:fldCharType="separate"/>
    </w:r>
    <w:r w:rsidR="001F7E85">
      <w:rPr>
        <w:noProof/>
      </w:rPr>
      <w:t>11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09486" w14:textId="77777777" w:rsidR="0006267C" w:rsidRDefault="000626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Ttulo1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 w16cid:durableId="212278510">
    <w:abstractNumId w:val="0"/>
  </w:num>
  <w:num w:numId="2" w16cid:durableId="400637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697F"/>
    <w:rsid w:val="0006267C"/>
    <w:rsid w:val="001F7E85"/>
    <w:rsid w:val="005E291D"/>
    <w:rsid w:val="00734994"/>
    <w:rsid w:val="008707B0"/>
    <w:rsid w:val="00A403D1"/>
    <w:rsid w:val="00D63BCF"/>
    <w:rsid w:val="00D65709"/>
    <w:rsid w:val="00E50D81"/>
    <w:rsid w:val="00E9697F"/>
    <w:rsid w:val="00E9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112ECB"/>
  <w15:chartTrackingRefBased/>
  <w15:docId w15:val="{468B0628-34D8-4CCC-AF89-0A533F95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1134"/>
      </w:tabs>
      <w:suppressAutoHyphens/>
      <w:spacing w:line="360" w:lineRule="auto"/>
    </w:pPr>
    <w:rPr>
      <w:rFonts w:ascii="Arial" w:eastAsia="Droid Sans Fallback" w:hAnsi="Arial" w:cs="Calibri"/>
      <w:kern w:val="1"/>
      <w:sz w:val="24"/>
      <w:szCs w:val="22"/>
      <w:lang w:eastAsia="en-US"/>
    </w:rPr>
  </w:style>
  <w:style w:type="paragraph" w:styleId="Ttulo1">
    <w:name w:val="heading 1"/>
    <w:basedOn w:val="Normal"/>
    <w:next w:val="Normal"/>
    <w:qFormat/>
    <w:pPr>
      <w:keepNext/>
      <w:keepLines/>
      <w:pageBreakBefore/>
      <w:numPr>
        <w:numId w:val="2"/>
      </w:numPr>
      <w:spacing w:after="480"/>
      <w:outlineLvl w:val="0"/>
    </w:pPr>
    <w:rPr>
      <w:rFonts w:cs="font372"/>
      <w:b/>
      <w:bCs/>
      <w:caps/>
      <w:szCs w:val="28"/>
    </w:rPr>
  </w:style>
  <w:style w:type="paragraph" w:styleId="Ttulo2">
    <w:name w:val="heading 2"/>
    <w:basedOn w:val="Normal"/>
    <w:next w:val="Normal"/>
    <w:qFormat/>
    <w:pPr>
      <w:keepNext/>
      <w:keepLines/>
      <w:tabs>
        <w:tab w:val="num" w:pos="0"/>
      </w:tabs>
      <w:spacing w:before="480" w:after="480"/>
      <w:outlineLvl w:val="1"/>
    </w:pPr>
    <w:rPr>
      <w:rFonts w:cs="font372"/>
      <w:b/>
      <w:bCs/>
      <w:i/>
      <w:caps/>
      <w:szCs w:val="26"/>
    </w:rPr>
  </w:style>
  <w:style w:type="paragraph" w:styleId="Ttulo3">
    <w:name w:val="heading 3"/>
    <w:basedOn w:val="Normal"/>
    <w:next w:val="Normal"/>
    <w:qFormat/>
    <w:pPr>
      <w:keepNext/>
      <w:keepLines/>
      <w:tabs>
        <w:tab w:val="num" w:pos="0"/>
      </w:tabs>
      <w:spacing w:before="200"/>
      <w:outlineLvl w:val="2"/>
    </w:pPr>
    <w:rPr>
      <w:rFonts w:ascii="Cambria" w:hAnsi="Cambria" w:cs="font372"/>
      <w:b/>
      <w:bCs/>
      <w:color w:val="4F81BD"/>
    </w:rPr>
  </w:style>
  <w:style w:type="paragraph" w:styleId="Ttulo4">
    <w:name w:val="heading 4"/>
    <w:basedOn w:val="Normal"/>
    <w:next w:val="Normal"/>
    <w:qFormat/>
    <w:pPr>
      <w:keepNext/>
      <w:keepLines/>
      <w:tabs>
        <w:tab w:val="num" w:pos="0"/>
      </w:tabs>
      <w:spacing w:before="200"/>
      <w:outlineLvl w:val="3"/>
    </w:pPr>
    <w:rPr>
      <w:rFonts w:ascii="Cambria" w:hAnsi="Cambria" w:cs="font372"/>
      <w:b/>
      <w:bCs/>
      <w:i/>
      <w:iCs/>
      <w:color w:val="4F81BD"/>
    </w:rPr>
  </w:style>
  <w:style w:type="paragraph" w:styleId="Ttulo5">
    <w:name w:val="heading 5"/>
    <w:basedOn w:val="Normal"/>
    <w:next w:val="Normal"/>
    <w:qFormat/>
    <w:pPr>
      <w:keepNext/>
      <w:keepLines/>
      <w:tabs>
        <w:tab w:val="num" w:pos="0"/>
      </w:tabs>
      <w:spacing w:before="200"/>
      <w:outlineLvl w:val="4"/>
    </w:pPr>
    <w:rPr>
      <w:rFonts w:ascii="Cambria" w:hAnsi="Cambria" w:cs="font372"/>
      <w:color w:val="243F60"/>
    </w:rPr>
  </w:style>
  <w:style w:type="paragraph" w:styleId="Ttulo6">
    <w:name w:val="heading 6"/>
    <w:basedOn w:val="Normal"/>
    <w:next w:val="Normal"/>
    <w:qFormat/>
    <w:pPr>
      <w:keepNext/>
      <w:keepLines/>
      <w:tabs>
        <w:tab w:val="num" w:pos="0"/>
      </w:tabs>
      <w:spacing w:before="200"/>
      <w:outlineLvl w:val="5"/>
    </w:pPr>
    <w:rPr>
      <w:rFonts w:ascii="Cambria" w:hAnsi="Cambria" w:cs="font372"/>
      <w:i/>
      <w:iCs/>
      <w:color w:val="243F60"/>
    </w:rPr>
  </w:style>
  <w:style w:type="paragraph" w:styleId="Ttulo7">
    <w:name w:val="heading 7"/>
    <w:basedOn w:val="Normal"/>
    <w:next w:val="Normal"/>
    <w:qFormat/>
    <w:pPr>
      <w:keepNext/>
      <w:keepLines/>
      <w:tabs>
        <w:tab w:val="num" w:pos="0"/>
      </w:tabs>
      <w:spacing w:before="200"/>
      <w:outlineLvl w:val="6"/>
    </w:pPr>
    <w:rPr>
      <w:rFonts w:ascii="Cambria" w:hAnsi="Cambria" w:cs="font372"/>
      <w:i/>
      <w:iCs/>
      <w:color w:val="404040"/>
    </w:rPr>
  </w:style>
  <w:style w:type="paragraph" w:styleId="Ttulo8">
    <w:name w:val="heading 8"/>
    <w:basedOn w:val="Normal"/>
    <w:next w:val="Normal"/>
    <w:qFormat/>
    <w:pPr>
      <w:keepNext/>
      <w:keepLines/>
      <w:tabs>
        <w:tab w:val="num" w:pos="0"/>
      </w:tabs>
      <w:spacing w:before="200"/>
      <w:outlineLvl w:val="7"/>
    </w:pPr>
    <w:rPr>
      <w:rFonts w:ascii="Cambria" w:hAnsi="Cambria" w:cs="font372"/>
      <w:color w:val="404040"/>
      <w:sz w:val="20"/>
      <w:szCs w:val="20"/>
    </w:rPr>
  </w:style>
  <w:style w:type="paragraph" w:styleId="Ttulo9">
    <w:name w:val="heading 9"/>
    <w:basedOn w:val="Normal"/>
    <w:next w:val="Normal"/>
    <w:qFormat/>
    <w:pPr>
      <w:keepNext/>
      <w:keepLines/>
      <w:tabs>
        <w:tab w:val="num" w:pos="0"/>
      </w:tabs>
      <w:spacing w:before="200"/>
      <w:outlineLvl w:val="8"/>
    </w:pPr>
    <w:rPr>
      <w:rFonts w:ascii="Cambria" w:hAnsi="Cambria" w:cs="font372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1">
    <w:name w:val="Fonte parág. padrão1"/>
  </w:style>
  <w:style w:type="character" w:customStyle="1" w:styleId="CabealhoChar">
    <w:name w:val="Cabeçalho Char"/>
    <w:rPr>
      <w:rFonts w:ascii="Arial" w:hAnsi="Arial" w:cs="Arial"/>
      <w:sz w:val="20"/>
    </w:rPr>
  </w:style>
  <w:style w:type="character" w:customStyle="1" w:styleId="RodapChar">
    <w:name w:val="Rodapé Char"/>
    <w:rPr>
      <w:rFonts w:ascii="Arial" w:hAnsi="Arial" w:cs="Arial"/>
      <w:sz w:val="24"/>
    </w:rPr>
  </w:style>
  <w:style w:type="character" w:customStyle="1" w:styleId="Ttulo1Char">
    <w:name w:val="Título 1 Char"/>
    <w:rPr>
      <w:rFonts w:ascii="Arial" w:hAnsi="Arial" w:cs="font372"/>
      <w:b/>
      <w:bCs/>
      <w:caps/>
      <w:sz w:val="24"/>
      <w:szCs w:val="28"/>
    </w:rPr>
  </w:style>
  <w:style w:type="character" w:customStyle="1" w:styleId="Ttulo2Char">
    <w:name w:val="Título 2 Char"/>
    <w:rPr>
      <w:rFonts w:ascii="Arial" w:hAnsi="Arial" w:cs="font372"/>
      <w:b/>
      <w:bCs/>
      <w:i/>
      <w:caps/>
      <w:sz w:val="24"/>
      <w:szCs w:val="26"/>
    </w:rPr>
  </w:style>
  <w:style w:type="character" w:customStyle="1" w:styleId="Ttulo3Char">
    <w:name w:val="Título 3 Char"/>
    <w:rPr>
      <w:rFonts w:ascii="Cambria" w:hAnsi="Cambria" w:cs="font372"/>
      <w:b/>
      <w:bCs/>
      <w:color w:val="4F81BD"/>
      <w:sz w:val="24"/>
    </w:rPr>
  </w:style>
  <w:style w:type="character" w:customStyle="1" w:styleId="Ttulo4Char">
    <w:name w:val="Título 4 Char"/>
    <w:rPr>
      <w:rFonts w:ascii="Cambria" w:hAnsi="Cambria" w:cs="font372"/>
      <w:b/>
      <w:bCs/>
      <w:i/>
      <w:iCs/>
      <w:color w:val="4F81BD"/>
      <w:sz w:val="24"/>
    </w:rPr>
  </w:style>
  <w:style w:type="character" w:customStyle="1" w:styleId="Ttulo5Char">
    <w:name w:val="Título 5 Char"/>
    <w:rPr>
      <w:rFonts w:ascii="Cambria" w:hAnsi="Cambria" w:cs="font372"/>
      <w:color w:val="243F60"/>
      <w:sz w:val="24"/>
    </w:rPr>
  </w:style>
  <w:style w:type="character" w:customStyle="1" w:styleId="Ttulo6Char">
    <w:name w:val="Título 6 Char"/>
    <w:rPr>
      <w:rFonts w:ascii="Cambria" w:hAnsi="Cambria" w:cs="font372"/>
      <w:i/>
      <w:iCs/>
      <w:color w:val="243F60"/>
      <w:sz w:val="24"/>
    </w:rPr>
  </w:style>
  <w:style w:type="character" w:customStyle="1" w:styleId="Ttulo7Char">
    <w:name w:val="Título 7 Char"/>
    <w:rPr>
      <w:rFonts w:ascii="Cambria" w:hAnsi="Cambria" w:cs="font372"/>
      <w:i/>
      <w:iCs/>
      <w:color w:val="404040"/>
      <w:sz w:val="24"/>
    </w:rPr>
  </w:style>
  <w:style w:type="character" w:customStyle="1" w:styleId="Ttulo8Char">
    <w:name w:val="Título 8 Char"/>
    <w:rPr>
      <w:rFonts w:ascii="Cambria" w:hAnsi="Cambria" w:cs="font372"/>
      <w:color w:val="404040"/>
      <w:sz w:val="20"/>
      <w:szCs w:val="20"/>
    </w:rPr>
  </w:style>
  <w:style w:type="character" w:customStyle="1" w:styleId="Ttulo9Char">
    <w:name w:val="Título 9 Char"/>
    <w:rPr>
      <w:rFonts w:ascii="Cambria" w:hAnsi="Cambria" w:cs="font372"/>
      <w:i/>
      <w:iCs/>
      <w:color w:val="404040"/>
      <w:sz w:val="20"/>
      <w:szCs w:val="20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Natureza">
    <w:name w:val="Natureza"/>
    <w:basedOn w:val="Normal"/>
    <w:pPr>
      <w:spacing w:line="240" w:lineRule="auto"/>
      <w:ind w:left="4536"/>
    </w:pPr>
    <w:rPr>
      <w:sz w:val="20"/>
    </w:rPr>
  </w:style>
  <w:style w:type="paragraph" w:styleId="Cabealho">
    <w:name w:val="header"/>
    <w:basedOn w:val="Normal"/>
    <w:pPr>
      <w:tabs>
        <w:tab w:val="clear" w:pos="1134"/>
        <w:tab w:val="center" w:pos="4252"/>
        <w:tab w:val="right" w:pos="8504"/>
      </w:tabs>
      <w:spacing w:line="240" w:lineRule="auto"/>
    </w:pPr>
    <w:rPr>
      <w:sz w:val="20"/>
    </w:rPr>
  </w:style>
  <w:style w:type="paragraph" w:styleId="Rodap">
    <w:name w:val="footer"/>
    <w:basedOn w:val="Normal"/>
    <w:pPr>
      <w:tabs>
        <w:tab w:val="clear" w:pos="1134"/>
        <w:tab w:val="center" w:pos="4252"/>
        <w:tab w:val="right" w:pos="8504"/>
      </w:tabs>
      <w:spacing w:line="240" w:lineRule="auto"/>
    </w:pPr>
  </w:style>
  <w:style w:type="paragraph" w:styleId="Sumrio1">
    <w:name w:val="toc 1"/>
    <w:basedOn w:val="Normal"/>
    <w:next w:val="Normal"/>
    <w:uiPriority w:val="39"/>
    <w:pPr>
      <w:tabs>
        <w:tab w:val="clear" w:pos="1134"/>
      </w:tabs>
      <w:spacing w:before="120" w:after="120"/>
    </w:pPr>
    <w:rPr>
      <w:b/>
      <w:bCs/>
      <w:caps/>
      <w:szCs w:val="20"/>
    </w:rPr>
  </w:style>
  <w:style w:type="paragraph" w:styleId="Sumrio2">
    <w:name w:val="toc 2"/>
    <w:basedOn w:val="Normal"/>
    <w:next w:val="Normal"/>
    <w:uiPriority w:val="39"/>
    <w:pPr>
      <w:tabs>
        <w:tab w:val="clear" w:pos="1134"/>
      </w:tabs>
      <w:ind w:left="240"/>
    </w:pPr>
    <w:rPr>
      <w:b/>
      <w:i/>
      <w:caps/>
      <w:szCs w:val="20"/>
    </w:rPr>
  </w:style>
  <w:style w:type="paragraph" w:styleId="Sumrio3">
    <w:name w:val="toc 3"/>
    <w:basedOn w:val="Normal"/>
    <w:next w:val="Normal"/>
    <w:pPr>
      <w:tabs>
        <w:tab w:val="clear" w:pos="1134"/>
      </w:tabs>
      <w:ind w:left="480"/>
    </w:pPr>
    <w:rPr>
      <w:rFonts w:ascii="Calibri" w:hAnsi="Calibri"/>
      <w:i/>
      <w:iCs/>
      <w:sz w:val="20"/>
      <w:szCs w:val="20"/>
    </w:rPr>
  </w:style>
  <w:style w:type="paragraph" w:styleId="Sumrio4">
    <w:name w:val="toc 4"/>
    <w:basedOn w:val="Normal"/>
    <w:next w:val="Normal"/>
    <w:pPr>
      <w:tabs>
        <w:tab w:val="clear" w:pos="1134"/>
      </w:tabs>
      <w:ind w:left="720"/>
    </w:pPr>
    <w:rPr>
      <w:rFonts w:ascii="Calibri" w:hAnsi="Calibri"/>
      <w:sz w:val="18"/>
      <w:szCs w:val="18"/>
    </w:rPr>
  </w:style>
  <w:style w:type="paragraph" w:styleId="Sumrio5">
    <w:name w:val="toc 5"/>
    <w:basedOn w:val="Normal"/>
    <w:next w:val="Normal"/>
    <w:pPr>
      <w:tabs>
        <w:tab w:val="clear" w:pos="1134"/>
      </w:tabs>
      <w:ind w:left="960"/>
    </w:pPr>
    <w:rPr>
      <w:rFonts w:ascii="Calibri" w:hAnsi="Calibri"/>
      <w:sz w:val="18"/>
      <w:szCs w:val="18"/>
    </w:rPr>
  </w:style>
  <w:style w:type="paragraph" w:styleId="Sumrio6">
    <w:name w:val="toc 6"/>
    <w:basedOn w:val="Normal"/>
    <w:next w:val="Normal"/>
    <w:pPr>
      <w:tabs>
        <w:tab w:val="clear" w:pos="1134"/>
      </w:tabs>
      <w:ind w:left="1200"/>
    </w:pPr>
    <w:rPr>
      <w:rFonts w:ascii="Calibri" w:hAnsi="Calibri"/>
      <w:sz w:val="18"/>
      <w:szCs w:val="18"/>
    </w:rPr>
  </w:style>
  <w:style w:type="paragraph" w:styleId="Sumrio7">
    <w:name w:val="toc 7"/>
    <w:basedOn w:val="Normal"/>
    <w:next w:val="Normal"/>
    <w:pPr>
      <w:tabs>
        <w:tab w:val="clear" w:pos="1134"/>
      </w:tabs>
      <w:ind w:left="1440"/>
    </w:pPr>
    <w:rPr>
      <w:rFonts w:ascii="Calibri" w:hAnsi="Calibri"/>
      <w:sz w:val="18"/>
      <w:szCs w:val="18"/>
    </w:rPr>
  </w:style>
  <w:style w:type="paragraph" w:styleId="Sumrio8">
    <w:name w:val="toc 8"/>
    <w:basedOn w:val="Normal"/>
    <w:next w:val="Normal"/>
    <w:pPr>
      <w:tabs>
        <w:tab w:val="clear" w:pos="1134"/>
      </w:tabs>
      <w:ind w:left="1680"/>
    </w:pPr>
    <w:rPr>
      <w:rFonts w:ascii="Calibri" w:hAnsi="Calibri"/>
      <w:sz w:val="18"/>
      <w:szCs w:val="18"/>
    </w:rPr>
  </w:style>
  <w:style w:type="paragraph" w:styleId="Sumrio9">
    <w:name w:val="toc 9"/>
    <w:basedOn w:val="Normal"/>
    <w:next w:val="Normal"/>
    <w:pPr>
      <w:tabs>
        <w:tab w:val="clear" w:pos="1134"/>
      </w:tabs>
      <w:ind w:left="1920"/>
    </w:pPr>
    <w:rPr>
      <w:rFonts w:ascii="Calibri" w:hAnsi="Calibri"/>
      <w:sz w:val="18"/>
      <w:szCs w:val="18"/>
    </w:rPr>
  </w:style>
  <w:style w:type="paragraph" w:customStyle="1" w:styleId="Sumrio10">
    <w:name w:val="Sumário 10"/>
    <w:basedOn w:val="ndice"/>
    <w:pPr>
      <w:tabs>
        <w:tab w:val="clear" w:pos="1134"/>
        <w:tab w:val="right" w:leader="dot" w:pos="7091"/>
      </w:tabs>
      <w:ind w:left="2547"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Local\Temp\cepsh-unilus-projeto-pesquis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cepsh-unilus-projeto-pesquisa.dot</Template>
  <TotalTime>14</TotalTime>
  <Pages>9</Pages>
  <Words>426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FREDERICO KAUFFMANN BARBOSA FREDERICO</cp:lastModifiedBy>
  <cp:revision>5</cp:revision>
  <cp:lastPrinted>1900-01-01T02:00:00Z</cp:lastPrinted>
  <dcterms:created xsi:type="dcterms:W3CDTF">2017-06-16T13:26:00Z</dcterms:created>
  <dcterms:modified xsi:type="dcterms:W3CDTF">2025-05-09T11:34:00Z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Fundação Lusíada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