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B053C" w14:textId="41C4DE29" w:rsidR="00E36364" w:rsidRPr="00C93909" w:rsidRDefault="002663C2" w:rsidP="00A43440">
      <w:pPr>
        <w:spacing w:after="1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ORÇAMENTO FINANCEIRO</w:t>
      </w:r>
    </w:p>
    <w:p w14:paraId="2774C077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sz w:val="24"/>
          <w:szCs w:val="24"/>
        </w:rPr>
      </w:pPr>
    </w:p>
    <w:p w14:paraId="45085DC3" w14:textId="15ED523D" w:rsidR="00E36364" w:rsidRPr="00C93909" w:rsidRDefault="00104C64" w:rsidP="00A43440">
      <w:pPr>
        <w:spacing w:after="160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Santos (SP), </w:t>
      </w:r>
      <w:r w:rsidR="00B16ADD">
        <w:rPr>
          <w:rFonts w:ascii="Courier New" w:hAnsi="Courier New" w:cs="Courier New"/>
          <w:b/>
          <w:color w:val="FF0000"/>
          <w:sz w:val="24"/>
          <w:szCs w:val="24"/>
        </w:rPr>
        <w:t>05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 xml:space="preserve"> de </w:t>
      </w:r>
      <w:r w:rsidR="00B16ADD">
        <w:rPr>
          <w:rFonts w:ascii="Courier New" w:hAnsi="Courier New" w:cs="Courier New"/>
          <w:b/>
          <w:color w:val="FF0000"/>
          <w:sz w:val="24"/>
          <w:szCs w:val="24"/>
        </w:rPr>
        <w:t>maio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 xml:space="preserve"> de 20</w:t>
      </w:r>
      <w:r w:rsidR="00B16ADD">
        <w:rPr>
          <w:rFonts w:ascii="Courier New" w:hAnsi="Courier New" w:cs="Courier New"/>
          <w:b/>
          <w:color w:val="FF0000"/>
          <w:sz w:val="24"/>
          <w:szCs w:val="24"/>
        </w:rPr>
        <w:t>25</w:t>
      </w:r>
    </w:p>
    <w:p w14:paraId="6D01D515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7A587F43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À Coordenação do Comitê de Ética em Pesquisa com Seres Humanos (CEPSH) do Centro Universitário Lusíada (UNILUS)</w:t>
      </w:r>
    </w:p>
    <w:p w14:paraId="30171844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010AA3FA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Prezado/a Coordenador/a,</w:t>
      </w:r>
    </w:p>
    <w:p w14:paraId="104154F0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564279F" w14:textId="6BF7CC27" w:rsidR="00E36364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93D8C">
        <w:rPr>
          <w:rFonts w:ascii="Courier New" w:hAnsi="Courier New" w:cs="Courier New"/>
          <w:color w:val="000000"/>
          <w:sz w:val="24"/>
          <w:szCs w:val="24"/>
        </w:rPr>
        <w:t>Eu,</w:t>
      </w:r>
      <w:r w:rsidR="00A93D8C" w:rsidRPr="00A93D8C">
        <w:rPr>
          <w:rFonts w:ascii="Courier New" w:hAnsi="Courier New" w:cs="Courier New"/>
          <w:sz w:val="24"/>
          <w:szCs w:val="24"/>
        </w:rPr>
        <w:t xml:space="preserve"> 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PESQUISADOR/A RESPONSÁVEL (CPF)</w:t>
      </w:r>
      <w:r w:rsidRPr="00A93D8C">
        <w:rPr>
          <w:rFonts w:ascii="Courier New" w:hAnsi="Courier New" w:cs="Courier New"/>
          <w:color w:val="000000"/>
          <w:sz w:val="24"/>
          <w:szCs w:val="24"/>
        </w:rPr>
        <w:t xml:space="preserve"> responsável pela pesquisa “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A93D8C">
        <w:rPr>
          <w:rFonts w:ascii="Courier New" w:hAnsi="Courier New" w:cs="Courier New"/>
          <w:color w:val="000000"/>
          <w:sz w:val="24"/>
          <w:szCs w:val="24"/>
        </w:rPr>
        <w:t xml:space="preserve">”, </w:t>
      </w:r>
      <w:r w:rsidR="002663C2">
        <w:rPr>
          <w:rFonts w:ascii="Courier New" w:hAnsi="Courier New" w:cs="Courier New"/>
          <w:color w:val="000000"/>
          <w:sz w:val="24"/>
          <w:szCs w:val="24"/>
        </w:rPr>
        <w:t>apresento</w:t>
      </w:r>
      <w:r w:rsidR="00CE72D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3D8C">
        <w:rPr>
          <w:rFonts w:ascii="Courier New" w:hAnsi="Courier New" w:cs="Courier New"/>
          <w:color w:val="000000"/>
          <w:sz w:val="24"/>
          <w:szCs w:val="24"/>
        </w:rPr>
        <w:t>a esse Comitê de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Ética em Pesquisa com Seres Humanos (CEPSH) do Centro Universitário Lusíada (UNILUS), </w:t>
      </w:r>
      <w:r w:rsidR="002663C2">
        <w:rPr>
          <w:rFonts w:ascii="Courier New" w:hAnsi="Courier New" w:cs="Courier New"/>
          <w:color w:val="000000"/>
          <w:sz w:val="24"/>
          <w:szCs w:val="24"/>
        </w:rPr>
        <w:t>o</w:t>
      </w:r>
      <w:r w:rsidR="002663C2" w:rsidRPr="002663C2">
        <w:rPr>
          <w:rFonts w:ascii="Courier New" w:hAnsi="Courier New" w:cs="Courier New"/>
          <w:color w:val="000000"/>
          <w:sz w:val="24"/>
          <w:szCs w:val="24"/>
        </w:rPr>
        <w:t xml:space="preserve"> orçamento financeiro detalhado para garantir a viabilidade e a ética do projeto</w:t>
      </w:r>
      <w:r w:rsidR="002663C2">
        <w:rPr>
          <w:rFonts w:ascii="Courier New" w:hAnsi="Courier New" w:cs="Courier New"/>
          <w:color w:val="000000"/>
          <w:sz w:val="24"/>
          <w:szCs w:val="24"/>
        </w:rPr>
        <w:t>, detalhado abaixo</w:t>
      </w:r>
      <w:r w:rsidR="00CE72D9">
        <w:rPr>
          <w:rFonts w:ascii="Courier New" w:hAnsi="Courier New" w:cs="Courier New"/>
          <w:color w:val="000000"/>
          <w:sz w:val="24"/>
          <w:szCs w:val="24"/>
        </w:rPr>
        <w:t>:</w:t>
      </w:r>
    </w:p>
    <w:p w14:paraId="043574CD" w14:textId="77777777" w:rsidR="00CE72D9" w:rsidRDefault="00CE72D9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CC2D9D5" w14:textId="77777777" w:rsidR="00CE72D9" w:rsidRDefault="00CE72D9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76FB8557" w14:textId="57382949" w:rsidR="002663C2" w:rsidRPr="002663C2" w:rsidRDefault="002663C2" w:rsidP="002663C2">
      <w:pPr>
        <w:spacing w:after="160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2663C2">
        <w:rPr>
          <w:rFonts w:ascii="Courier New" w:hAnsi="Courier New" w:cs="Courier New"/>
          <w:b/>
          <w:bCs/>
          <w:color w:val="FF0000"/>
          <w:sz w:val="24"/>
          <w:szCs w:val="24"/>
        </w:rPr>
        <w:t>DETALHAR TODOS OS CUSTOS, INCLUINDO RECURSOS HUMANOS, MATERIAIS E DESPESAS RELACIONADAS AOS PROCEDIMENTOS DA PESQUISA</w:t>
      </w:r>
    </w:p>
    <w:p w14:paraId="5E50D916" w14:textId="77777777" w:rsidR="00E36364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4ABBAF40" w14:textId="77777777" w:rsidR="00ED748E" w:rsidRPr="00C93909" w:rsidRDefault="00ED748E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5EA50CBD" w14:textId="77777777" w:rsidR="00E36364" w:rsidRPr="00C93909" w:rsidRDefault="00104C64" w:rsidP="00A43440">
      <w:pPr>
        <w:spacing w:after="16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Atenciosamente,</w:t>
      </w:r>
    </w:p>
    <w:p w14:paraId="7CE69023" w14:textId="77777777" w:rsidR="00E36364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12A6A38" w14:textId="77777777" w:rsidR="00A93D8C" w:rsidRPr="00C93909" w:rsidRDefault="00A93D8C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339DAC9" w14:textId="77777777" w:rsidR="00E36364" w:rsidRPr="00A93D8C" w:rsidRDefault="00A93D8C" w:rsidP="00A93D8C">
      <w:pPr>
        <w:spacing w:after="160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A93D8C">
        <w:rPr>
          <w:rFonts w:ascii="Courier New" w:hAnsi="Courier New" w:cs="Courier New"/>
          <w:b/>
          <w:color w:val="FF0000"/>
          <w:sz w:val="24"/>
          <w:szCs w:val="24"/>
        </w:rPr>
        <w:t>CARIMBO, TITULAÇÃO, NOME COMPLETO E ASSINATURA DO/A PESQUISADOR/A RESPONSÁVEL</w:t>
      </w:r>
    </w:p>
    <w:sectPr w:rsidR="00E36364" w:rsidRPr="00A93D8C" w:rsidSect="00A43440">
      <w:headerReference w:type="default" r:id="rId6"/>
      <w:pgSz w:w="11906" w:h="16838" w:code="9"/>
      <w:pgMar w:top="1701" w:right="1134" w:bottom="1134" w:left="1701" w:header="1134" w:footer="720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4AF7" w14:textId="77777777" w:rsidR="00685FA9" w:rsidRDefault="00685FA9" w:rsidP="00C55F0F">
      <w:r>
        <w:separator/>
      </w:r>
    </w:p>
  </w:endnote>
  <w:endnote w:type="continuationSeparator" w:id="0">
    <w:p w14:paraId="4815F9D5" w14:textId="77777777" w:rsidR="00685FA9" w:rsidRDefault="00685FA9" w:rsidP="00C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DEE4" w14:textId="77777777" w:rsidR="00685FA9" w:rsidRDefault="00685FA9" w:rsidP="00C55F0F">
      <w:r>
        <w:separator/>
      </w:r>
    </w:p>
  </w:footnote>
  <w:footnote w:type="continuationSeparator" w:id="0">
    <w:p w14:paraId="79129B5D" w14:textId="77777777" w:rsidR="00685FA9" w:rsidRDefault="00685FA9" w:rsidP="00C5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2499" w14:textId="467848A5" w:rsidR="00C55F0F" w:rsidRPr="00A43440" w:rsidRDefault="00B566F3">
    <w:pPr>
      <w:pStyle w:val="Cabealho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195EA7" wp14:editId="452F6667">
          <wp:simplePos x="0" y="0"/>
          <wp:positionH relativeFrom="column">
            <wp:posOffset>-286385</wp:posOffset>
          </wp:positionH>
          <wp:positionV relativeFrom="paragraph">
            <wp:posOffset>2647315</wp:posOffset>
          </wp:positionV>
          <wp:extent cx="5971540" cy="4476115"/>
          <wp:effectExtent l="0" t="838200" r="0" b="838835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00000">
                    <a:off x="0" y="0"/>
                    <a:ext cx="5971540" cy="447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64"/>
    <w:rsid w:val="000C1743"/>
    <w:rsid w:val="00104C64"/>
    <w:rsid w:val="001A4C41"/>
    <w:rsid w:val="001F6D6D"/>
    <w:rsid w:val="002663C2"/>
    <w:rsid w:val="002A6FC7"/>
    <w:rsid w:val="002D3938"/>
    <w:rsid w:val="002F4166"/>
    <w:rsid w:val="005E291D"/>
    <w:rsid w:val="00685FA9"/>
    <w:rsid w:val="008F23EB"/>
    <w:rsid w:val="00966B7C"/>
    <w:rsid w:val="00A4039C"/>
    <w:rsid w:val="00A43440"/>
    <w:rsid w:val="00A93D8C"/>
    <w:rsid w:val="00AC19F9"/>
    <w:rsid w:val="00B05D85"/>
    <w:rsid w:val="00B15C9E"/>
    <w:rsid w:val="00B16ADD"/>
    <w:rsid w:val="00B566F3"/>
    <w:rsid w:val="00B83E75"/>
    <w:rsid w:val="00B840F0"/>
    <w:rsid w:val="00C55F0F"/>
    <w:rsid w:val="00C93909"/>
    <w:rsid w:val="00CE72D9"/>
    <w:rsid w:val="00DD6A6C"/>
    <w:rsid w:val="00E1517E"/>
    <w:rsid w:val="00E36364"/>
    <w:rsid w:val="00E975F7"/>
    <w:rsid w:val="00ED5CD0"/>
    <w:rsid w:val="00ED6C87"/>
    <w:rsid w:val="00ED748E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5C7BEE"/>
  <w15:chartTrackingRefBased/>
  <w15:docId w15:val="{7ABDA7C7-AE44-470D-9B3D-A3F9BEE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48E"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Lucida Sans" w:hAnsi="Lucida Sans" w:cs="Arial"/>
      <w:b/>
      <w:bCs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Lucida Sans" w:hAnsi="Lucida Sans" w:cs="Arial"/>
      <w:b/>
      <w:bCs/>
      <w:color w:val="800000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426"/>
      </w:tabs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Forte1">
    <w:name w:val="Forte1"/>
    <w:rPr>
      <w:b/>
      <w:bCs/>
    </w:rPr>
  </w:style>
  <w:style w:type="character" w:customStyle="1" w:styleId="TextosemFormataoChar">
    <w:name w:val="Texto sem Formatação Char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line="288" w:lineRule="auto"/>
      <w:jc w:val="both"/>
    </w:pPr>
    <w:rPr>
      <w:sz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ind w:firstLine="2832"/>
    </w:pPr>
  </w:style>
  <w:style w:type="paragraph" w:customStyle="1" w:styleId="Recuodecorpodetexto31">
    <w:name w:val="Recuo de corpo de texto 31"/>
    <w:basedOn w:val="Normal"/>
    <w:pPr>
      <w:ind w:firstLine="2832"/>
      <w:jc w:val="both"/>
    </w:pPr>
    <w:rPr>
      <w:rFonts w:ascii="Arial" w:hAnsi="Arial" w:cs="Arial"/>
      <w:sz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customStyle="1" w:styleId="Corpodetexto31">
    <w:name w:val="Corpo de texto 31"/>
    <w:basedOn w:val="Normal"/>
    <w:pPr>
      <w:jc w:val="both"/>
    </w:pPr>
    <w:rPr>
      <w:rFonts w:ascii="Book Antiqua" w:hAnsi="Book Antiqua"/>
      <w:sz w:val="28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 w:cs="Arial"/>
      <w:b/>
      <w:bCs/>
      <w:color w:val="000000"/>
      <w:sz w:val="24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after="280"/>
    </w:pPr>
    <w:rPr>
      <w:sz w:val="24"/>
      <w:szCs w:val="24"/>
    </w:rPr>
  </w:style>
  <w:style w:type="paragraph" w:customStyle="1" w:styleId="TextosemFormatao1">
    <w:name w:val="Texto sem Formatação1"/>
    <w:basedOn w:val="Normal"/>
    <w:pPr>
      <w:spacing w:after="28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55F0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55F0F"/>
    <w:rPr>
      <w:kern w:val="1"/>
    </w:rPr>
  </w:style>
  <w:style w:type="table" w:styleId="Tabelacomgrade">
    <w:name w:val="Table Grid"/>
    <w:basedOn w:val="Tabelanormal"/>
    <w:uiPriority w:val="39"/>
    <w:rsid w:val="00C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cepsh-unilus-inicio-coleta-dados-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cepsh-unilus-inicio-coleta-dados-2.dot</Template>
  <TotalTime>10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 FREDERICO</cp:lastModifiedBy>
  <cp:revision>3</cp:revision>
  <cp:lastPrinted>2017-06-16T13:22:00Z</cp:lastPrinted>
  <dcterms:created xsi:type="dcterms:W3CDTF">2025-05-09T11:23:00Z</dcterms:created>
  <dcterms:modified xsi:type="dcterms:W3CDTF">2025-05-09T11:33:00Z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