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2B053C" w14:textId="56A62778" w:rsidR="00E36364" w:rsidRPr="00C93909" w:rsidRDefault="00CE72D9" w:rsidP="00A43440">
      <w:pPr>
        <w:spacing w:after="16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color w:val="000000"/>
          <w:sz w:val="24"/>
          <w:szCs w:val="24"/>
        </w:rPr>
        <w:t>CRONOGRAMA DE ATIVIDADES</w:t>
      </w:r>
    </w:p>
    <w:p w14:paraId="2774C077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sz w:val="24"/>
          <w:szCs w:val="24"/>
        </w:rPr>
      </w:pPr>
    </w:p>
    <w:p w14:paraId="45085DC3" w14:textId="15ED523D" w:rsidR="00E36364" w:rsidRPr="00C93909" w:rsidRDefault="00104C64" w:rsidP="00A43440">
      <w:pPr>
        <w:spacing w:after="160"/>
        <w:jc w:val="right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 xml:space="preserve">Santos (SP), </w:t>
      </w:r>
      <w:r w:rsidR="00B16ADD">
        <w:rPr>
          <w:rFonts w:ascii="Courier New" w:hAnsi="Courier New" w:cs="Courier New"/>
          <w:b/>
          <w:color w:val="FF0000"/>
          <w:sz w:val="24"/>
          <w:szCs w:val="24"/>
        </w:rPr>
        <w:t>05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 xml:space="preserve"> de </w:t>
      </w:r>
      <w:r w:rsidR="00B16ADD">
        <w:rPr>
          <w:rFonts w:ascii="Courier New" w:hAnsi="Courier New" w:cs="Courier New"/>
          <w:b/>
          <w:color w:val="FF0000"/>
          <w:sz w:val="24"/>
          <w:szCs w:val="24"/>
        </w:rPr>
        <w:t>maio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 xml:space="preserve"> de 20</w:t>
      </w:r>
      <w:r w:rsidR="00B16ADD">
        <w:rPr>
          <w:rFonts w:ascii="Courier New" w:hAnsi="Courier New" w:cs="Courier New"/>
          <w:b/>
          <w:color w:val="FF0000"/>
          <w:sz w:val="24"/>
          <w:szCs w:val="24"/>
        </w:rPr>
        <w:t>25</w:t>
      </w:r>
    </w:p>
    <w:p w14:paraId="6D01D515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7A587F43" w14:textId="77777777" w:rsidR="00E36364" w:rsidRPr="00C93909" w:rsidRDefault="00104C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>À Coordenação do Comitê de Ética em Pesquisa com Seres Humanos (CEPSH) do Centro Universitário Lusíada (UNILUS)</w:t>
      </w:r>
    </w:p>
    <w:p w14:paraId="30171844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010AA3FA" w14:textId="77777777" w:rsidR="00E36364" w:rsidRPr="00C93909" w:rsidRDefault="00104C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>Prezado/a Coordenador/a,</w:t>
      </w:r>
    </w:p>
    <w:p w14:paraId="104154F0" w14:textId="77777777" w:rsidR="00E36364" w:rsidRPr="00C93909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3564279F" w14:textId="1A59C09B" w:rsidR="00E36364" w:rsidRDefault="00104C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  <w:r w:rsidRPr="00A93D8C">
        <w:rPr>
          <w:rFonts w:ascii="Courier New" w:hAnsi="Courier New" w:cs="Courier New"/>
          <w:color w:val="000000"/>
          <w:sz w:val="24"/>
          <w:szCs w:val="24"/>
        </w:rPr>
        <w:t>Eu,</w:t>
      </w:r>
      <w:r w:rsidR="00A93D8C" w:rsidRPr="00A93D8C">
        <w:rPr>
          <w:rFonts w:ascii="Courier New" w:hAnsi="Courier New" w:cs="Courier New"/>
          <w:sz w:val="24"/>
          <w:szCs w:val="24"/>
        </w:rPr>
        <w:t xml:space="preserve"> 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>DIGITE AQUI A TITULAÇÃO E NOME COMPLETO DO/A PESQUISADOR/A RESPONSÁVEL (CPF)</w:t>
      </w:r>
      <w:r w:rsidRPr="00A93D8C">
        <w:rPr>
          <w:rFonts w:ascii="Courier New" w:hAnsi="Courier New" w:cs="Courier New"/>
          <w:color w:val="000000"/>
          <w:sz w:val="24"/>
          <w:szCs w:val="24"/>
        </w:rPr>
        <w:t xml:space="preserve"> responsável pela pesquisa “</w:t>
      </w:r>
      <w:r w:rsidR="00A93D8C" w:rsidRPr="00A93D8C">
        <w:rPr>
          <w:rFonts w:ascii="Courier New" w:hAnsi="Courier New" w:cs="Courier New"/>
          <w:b/>
          <w:color w:val="FF0000"/>
          <w:sz w:val="24"/>
          <w:szCs w:val="24"/>
        </w:rPr>
        <w:t>DIGITE AQUI O TÍTULO DA PESQUISA</w:t>
      </w:r>
      <w:r w:rsidRPr="00A93D8C">
        <w:rPr>
          <w:rFonts w:ascii="Courier New" w:hAnsi="Courier New" w:cs="Courier New"/>
          <w:color w:val="000000"/>
          <w:sz w:val="24"/>
          <w:szCs w:val="24"/>
        </w:rPr>
        <w:t>”, afirmo</w:t>
      </w:r>
      <w:r w:rsidR="00CE72D9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A93D8C">
        <w:rPr>
          <w:rFonts w:ascii="Courier New" w:hAnsi="Courier New" w:cs="Courier New"/>
          <w:color w:val="000000"/>
          <w:sz w:val="24"/>
          <w:szCs w:val="24"/>
        </w:rPr>
        <w:t>a esse Comitê de</w:t>
      </w:r>
      <w:r w:rsidRPr="00C93909">
        <w:rPr>
          <w:rFonts w:ascii="Courier New" w:hAnsi="Courier New" w:cs="Courier New"/>
          <w:color w:val="000000"/>
          <w:sz w:val="24"/>
          <w:szCs w:val="24"/>
        </w:rPr>
        <w:t xml:space="preserve"> Ética em Pesquisa com Seres Humanos (CEPSH) do Centro Universitário Lusíada (UNILUS), que a coleta de dados será iniciada mediante parecer de </w:t>
      </w:r>
      <w:r w:rsidRPr="00C93909">
        <w:rPr>
          <w:rFonts w:ascii="Courier New" w:hAnsi="Courier New" w:cs="Courier New"/>
          <w:b/>
          <w:bCs/>
          <w:color w:val="000000"/>
          <w:sz w:val="24"/>
          <w:szCs w:val="24"/>
        </w:rPr>
        <w:t>APROVAÇÃO</w:t>
      </w:r>
      <w:r w:rsidRPr="00C93909">
        <w:rPr>
          <w:rFonts w:ascii="Courier New" w:hAnsi="Courier New" w:cs="Courier New"/>
          <w:color w:val="000000"/>
          <w:sz w:val="24"/>
          <w:szCs w:val="24"/>
        </w:rPr>
        <w:t xml:space="preserve"> desta pesquisa</w:t>
      </w:r>
      <w:r w:rsidR="00CE72D9">
        <w:rPr>
          <w:rFonts w:ascii="Courier New" w:hAnsi="Courier New" w:cs="Courier New"/>
          <w:color w:val="000000"/>
          <w:sz w:val="24"/>
          <w:szCs w:val="24"/>
        </w:rPr>
        <w:t xml:space="preserve"> conforme Cronograma de Atividades abaixo:</w:t>
      </w:r>
    </w:p>
    <w:p w14:paraId="043574CD" w14:textId="77777777" w:rsidR="00CE72D9" w:rsidRDefault="00CE72D9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Style w:val="Tabelacomgrade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5"/>
        <w:gridCol w:w="812"/>
        <w:gridCol w:w="812"/>
        <w:gridCol w:w="812"/>
        <w:gridCol w:w="812"/>
        <w:gridCol w:w="812"/>
        <w:gridCol w:w="806"/>
      </w:tblGrid>
      <w:tr w:rsidR="00ED748E" w14:paraId="4F1B8DB0" w14:textId="778F9C76" w:rsidTr="00ED748E">
        <w:tc>
          <w:tcPr>
            <w:tcW w:w="2315" w:type="pct"/>
            <w:vMerge w:val="restart"/>
            <w:vAlign w:val="center"/>
          </w:tcPr>
          <w:p w14:paraId="0EC14557" w14:textId="36C650A0" w:rsidR="00ED748E" w:rsidRPr="00ED748E" w:rsidRDefault="00ED748E" w:rsidP="00CE72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bookmarkStart w:id="0" w:name="_Hlk197584957"/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Etapas</w:t>
            </w:r>
          </w:p>
        </w:tc>
        <w:tc>
          <w:tcPr>
            <w:tcW w:w="2685" w:type="pct"/>
            <w:gridSpan w:val="6"/>
            <w:vAlign w:val="center"/>
          </w:tcPr>
          <w:p w14:paraId="5B72426B" w14:textId="48FF918E" w:rsidR="00ED748E" w:rsidRPr="00ED748E" w:rsidRDefault="00ED748E" w:rsidP="00CE72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Meses / 2025</w:t>
            </w:r>
          </w:p>
        </w:tc>
      </w:tr>
      <w:tr w:rsidR="00ED748E" w14:paraId="181EF71C" w14:textId="496ADDE9" w:rsidTr="00ED748E">
        <w:tc>
          <w:tcPr>
            <w:tcW w:w="2315" w:type="pct"/>
            <w:vMerge/>
            <w:vAlign w:val="center"/>
          </w:tcPr>
          <w:p w14:paraId="525BDE91" w14:textId="77777777" w:rsidR="00ED748E" w:rsidRPr="00ED748E" w:rsidRDefault="00ED748E" w:rsidP="00CE72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29763832" w14:textId="6A05A0FA" w:rsidR="00ED748E" w:rsidRPr="00ED748E" w:rsidRDefault="00ED748E" w:rsidP="00CE72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48" w:type="pct"/>
            <w:vAlign w:val="center"/>
          </w:tcPr>
          <w:p w14:paraId="37568FA3" w14:textId="3EFC59D6" w:rsidR="00ED748E" w:rsidRPr="00ED748E" w:rsidRDefault="00ED748E" w:rsidP="00CE72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48" w:type="pct"/>
            <w:vAlign w:val="center"/>
          </w:tcPr>
          <w:p w14:paraId="0ED11FE8" w14:textId="4CF6F3C4" w:rsidR="00ED748E" w:rsidRPr="00ED748E" w:rsidRDefault="00ED748E" w:rsidP="00CE72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48" w:type="pct"/>
            <w:vAlign w:val="center"/>
          </w:tcPr>
          <w:p w14:paraId="07C1C9E5" w14:textId="4D90D05A" w:rsidR="00ED748E" w:rsidRPr="00ED748E" w:rsidRDefault="00ED748E" w:rsidP="00CE72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48" w:type="pct"/>
            <w:vAlign w:val="center"/>
          </w:tcPr>
          <w:p w14:paraId="306B1C07" w14:textId="5EA29174" w:rsidR="00ED748E" w:rsidRPr="00ED748E" w:rsidRDefault="00ED748E" w:rsidP="00CE72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45" w:type="pct"/>
          </w:tcPr>
          <w:p w14:paraId="23D001B9" w14:textId="35B4768C" w:rsidR="00ED748E" w:rsidRPr="00ED748E" w:rsidRDefault="00ED748E" w:rsidP="00CE72D9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06</w:t>
            </w:r>
          </w:p>
        </w:tc>
      </w:tr>
      <w:tr w:rsidR="00CE72D9" w14:paraId="1CC20321" w14:textId="7DDED405" w:rsidTr="00ED748E">
        <w:tc>
          <w:tcPr>
            <w:tcW w:w="2315" w:type="pct"/>
            <w:vAlign w:val="center"/>
          </w:tcPr>
          <w:p w14:paraId="6F178907" w14:textId="1195BE91" w:rsidR="00CE72D9" w:rsidRDefault="00ED748E" w:rsidP="00ED748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color w:val="000000"/>
                <w:sz w:val="24"/>
                <w:szCs w:val="24"/>
              </w:rPr>
              <w:t>Elaboração do Projeto</w:t>
            </w:r>
          </w:p>
        </w:tc>
        <w:tc>
          <w:tcPr>
            <w:tcW w:w="448" w:type="pct"/>
            <w:vAlign w:val="center"/>
          </w:tcPr>
          <w:p w14:paraId="74F0C78D" w14:textId="77777777" w:rsidR="00CE72D9" w:rsidRDefault="00CE72D9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54246FB9" w14:textId="77777777" w:rsidR="00CE72D9" w:rsidRDefault="00CE72D9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14DEDDA8" w14:textId="77777777" w:rsidR="00CE72D9" w:rsidRDefault="00CE72D9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44EA3A84" w14:textId="77777777" w:rsidR="00CE72D9" w:rsidRDefault="00CE72D9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68D3B48A" w14:textId="77777777" w:rsidR="00CE72D9" w:rsidRDefault="00CE72D9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14:paraId="6878BE66" w14:textId="77777777" w:rsidR="00CE72D9" w:rsidRDefault="00CE72D9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ED748E" w14:paraId="1A7347C7" w14:textId="77777777" w:rsidTr="00ED748E">
        <w:tc>
          <w:tcPr>
            <w:tcW w:w="2315" w:type="pct"/>
            <w:vAlign w:val="center"/>
          </w:tcPr>
          <w:p w14:paraId="374EAA00" w14:textId="77777777" w:rsidR="00ED748E" w:rsidRDefault="00ED748E" w:rsidP="00ED748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5FDC8835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2A623AAA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15714455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355729AD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6BE69F8C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14:paraId="0983A590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ED748E" w14:paraId="019D7FDB" w14:textId="77777777" w:rsidTr="00ED748E">
        <w:tc>
          <w:tcPr>
            <w:tcW w:w="2315" w:type="pct"/>
            <w:vAlign w:val="center"/>
          </w:tcPr>
          <w:p w14:paraId="053C52E8" w14:textId="77777777" w:rsidR="00ED748E" w:rsidRDefault="00ED748E" w:rsidP="00ED748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764536AA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584F144A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6CCA3086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23B47620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5D245D66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14:paraId="571FFF99" w14:textId="77777777" w:rsidR="00ED748E" w:rsidRDefault="00ED748E" w:rsidP="00CE72D9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bookmarkEnd w:id="0"/>
    </w:tbl>
    <w:p w14:paraId="3CC2D9D5" w14:textId="77777777" w:rsidR="00CE72D9" w:rsidRPr="00C93909" w:rsidRDefault="00CE72D9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tbl>
      <w:tblPr>
        <w:tblStyle w:val="Tabelacomgrade"/>
        <w:tblW w:w="5000" w:type="pct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5"/>
        <w:gridCol w:w="812"/>
        <w:gridCol w:w="812"/>
        <w:gridCol w:w="812"/>
        <w:gridCol w:w="812"/>
        <w:gridCol w:w="812"/>
        <w:gridCol w:w="806"/>
      </w:tblGrid>
      <w:tr w:rsidR="00ED748E" w14:paraId="5F4558EC" w14:textId="77777777" w:rsidTr="00445702">
        <w:tc>
          <w:tcPr>
            <w:tcW w:w="2315" w:type="pct"/>
            <w:vMerge w:val="restart"/>
            <w:vAlign w:val="center"/>
          </w:tcPr>
          <w:p w14:paraId="50DBA723" w14:textId="77777777" w:rsidR="00ED748E" w:rsidRPr="00ED748E" w:rsidRDefault="00ED748E" w:rsidP="0044570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Etapas</w:t>
            </w:r>
          </w:p>
        </w:tc>
        <w:tc>
          <w:tcPr>
            <w:tcW w:w="2685" w:type="pct"/>
            <w:gridSpan w:val="6"/>
            <w:vAlign w:val="center"/>
          </w:tcPr>
          <w:p w14:paraId="15A7BE89" w14:textId="77777777" w:rsidR="00ED748E" w:rsidRPr="00ED748E" w:rsidRDefault="00ED748E" w:rsidP="0044570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Meses / 2025</w:t>
            </w:r>
          </w:p>
        </w:tc>
      </w:tr>
      <w:tr w:rsidR="00ED748E" w14:paraId="1D1AE372" w14:textId="77777777" w:rsidTr="00ED748E">
        <w:tc>
          <w:tcPr>
            <w:tcW w:w="2315" w:type="pct"/>
            <w:vMerge/>
            <w:vAlign w:val="center"/>
          </w:tcPr>
          <w:p w14:paraId="027136B2" w14:textId="77777777" w:rsidR="00ED748E" w:rsidRPr="00ED748E" w:rsidRDefault="00ED748E" w:rsidP="0044570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4C4BFFCA" w14:textId="4A57ACA9" w:rsidR="00ED748E" w:rsidRPr="00ED748E" w:rsidRDefault="00ED748E" w:rsidP="0044570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48" w:type="pct"/>
            <w:vAlign w:val="center"/>
          </w:tcPr>
          <w:p w14:paraId="1AA0B9E9" w14:textId="0F90F32E" w:rsidR="00ED748E" w:rsidRPr="00ED748E" w:rsidRDefault="00ED748E" w:rsidP="0044570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48" w:type="pct"/>
            <w:vAlign w:val="center"/>
          </w:tcPr>
          <w:p w14:paraId="2308DBBD" w14:textId="62798BCC" w:rsidR="00ED748E" w:rsidRPr="00ED748E" w:rsidRDefault="00ED748E" w:rsidP="0044570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448" w:type="pct"/>
            <w:vAlign w:val="center"/>
          </w:tcPr>
          <w:p w14:paraId="25E2AF10" w14:textId="1D8ED0A7" w:rsidR="00ED748E" w:rsidRPr="00ED748E" w:rsidRDefault="00ED748E" w:rsidP="0044570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8" w:type="pct"/>
            <w:vAlign w:val="center"/>
          </w:tcPr>
          <w:p w14:paraId="0462C4A5" w14:textId="120193BB" w:rsidR="00ED748E" w:rsidRPr="00ED748E" w:rsidRDefault="00ED748E" w:rsidP="0044570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5" w:type="pct"/>
          </w:tcPr>
          <w:p w14:paraId="5C1E9A86" w14:textId="699B1940" w:rsidR="00ED748E" w:rsidRPr="00ED748E" w:rsidRDefault="00ED748E" w:rsidP="00445702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ED748E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ED748E" w14:paraId="51249582" w14:textId="77777777" w:rsidTr="00ED748E">
        <w:tc>
          <w:tcPr>
            <w:tcW w:w="2315" w:type="pct"/>
            <w:vAlign w:val="center"/>
          </w:tcPr>
          <w:p w14:paraId="2B943AF2" w14:textId="77777777" w:rsidR="00ED748E" w:rsidRDefault="00ED748E" w:rsidP="00ED748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70A62808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315ABE1B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013BEDC0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731C8D5A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2967B527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14:paraId="0A9D5723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ED748E" w14:paraId="54FDBB42" w14:textId="77777777" w:rsidTr="00ED748E">
        <w:tc>
          <w:tcPr>
            <w:tcW w:w="2315" w:type="pct"/>
            <w:vAlign w:val="center"/>
          </w:tcPr>
          <w:p w14:paraId="3A21D2C4" w14:textId="77777777" w:rsidR="00ED748E" w:rsidRDefault="00ED748E" w:rsidP="00ED748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3E9F7EC6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07CF360B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3358FBBE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77BE8741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6357C3A5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14:paraId="38F974AC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  <w:tr w:rsidR="00ED748E" w14:paraId="262ACF65" w14:textId="77777777" w:rsidTr="00ED748E">
        <w:tc>
          <w:tcPr>
            <w:tcW w:w="2315" w:type="pct"/>
            <w:vAlign w:val="center"/>
          </w:tcPr>
          <w:p w14:paraId="378210FA" w14:textId="77777777" w:rsidR="00ED748E" w:rsidRDefault="00ED748E" w:rsidP="00ED748E">
            <w:pPr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13D223E2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7FB75F80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38D7BFDD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47E85F9F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vAlign w:val="center"/>
          </w:tcPr>
          <w:p w14:paraId="38A9248A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445" w:type="pct"/>
          </w:tcPr>
          <w:p w14:paraId="4BEB8A70" w14:textId="77777777" w:rsidR="00ED748E" w:rsidRDefault="00ED748E" w:rsidP="00445702">
            <w:pPr>
              <w:jc w:val="center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</w:tr>
    </w:tbl>
    <w:p w14:paraId="5E50D916" w14:textId="77777777" w:rsidR="00E36364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4ABBAF40" w14:textId="77777777" w:rsidR="00ED748E" w:rsidRPr="00C93909" w:rsidRDefault="00ED748E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5EA50CBD" w14:textId="77777777" w:rsidR="00E36364" w:rsidRPr="00C93909" w:rsidRDefault="00104C64" w:rsidP="00A43440">
      <w:pPr>
        <w:spacing w:after="160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C93909">
        <w:rPr>
          <w:rFonts w:ascii="Courier New" w:hAnsi="Courier New" w:cs="Courier New"/>
          <w:color w:val="000000"/>
          <w:sz w:val="24"/>
          <w:szCs w:val="24"/>
        </w:rPr>
        <w:t>Atenciosamente,</w:t>
      </w:r>
    </w:p>
    <w:p w14:paraId="7CE69023" w14:textId="77777777" w:rsidR="00E36364" w:rsidRDefault="00E36364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612A6A38" w14:textId="77777777" w:rsidR="00A93D8C" w:rsidRPr="00C93909" w:rsidRDefault="00A93D8C" w:rsidP="00A43440">
      <w:pPr>
        <w:spacing w:after="160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14:paraId="3339DAC9" w14:textId="77777777" w:rsidR="00E36364" w:rsidRPr="00A93D8C" w:rsidRDefault="00A93D8C" w:rsidP="00A93D8C">
      <w:pPr>
        <w:spacing w:after="160"/>
        <w:jc w:val="center"/>
        <w:rPr>
          <w:rFonts w:ascii="Courier New" w:hAnsi="Courier New" w:cs="Courier New"/>
          <w:b/>
          <w:color w:val="FF0000"/>
          <w:sz w:val="24"/>
          <w:szCs w:val="24"/>
        </w:rPr>
      </w:pPr>
      <w:r w:rsidRPr="00A93D8C">
        <w:rPr>
          <w:rFonts w:ascii="Courier New" w:hAnsi="Courier New" w:cs="Courier New"/>
          <w:b/>
          <w:color w:val="FF0000"/>
          <w:sz w:val="24"/>
          <w:szCs w:val="24"/>
        </w:rPr>
        <w:t>CARIMBO, TITULAÇÃO, NOME COMPLETO E ASSINATURA DO/A PESQUISADOR/A RESPONSÁVEL</w:t>
      </w:r>
    </w:p>
    <w:sectPr w:rsidR="00E36364" w:rsidRPr="00A93D8C" w:rsidSect="00A43440">
      <w:headerReference w:type="default" r:id="rId6"/>
      <w:pgSz w:w="11906" w:h="16838" w:code="9"/>
      <w:pgMar w:top="1701" w:right="1134" w:bottom="1134" w:left="1701" w:header="1134" w:footer="720" w:gutter="0"/>
      <w:cols w:space="72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E17B0" w14:textId="77777777" w:rsidR="00ED5CD0" w:rsidRDefault="00ED5CD0" w:rsidP="00C55F0F">
      <w:r>
        <w:separator/>
      </w:r>
    </w:p>
  </w:endnote>
  <w:endnote w:type="continuationSeparator" w:id="0">
    <w:p w14:paraId="070860EA" w14:textId="77777777" w:rsidR="00ED5CD0" w:rsidRDefault="00ED5CD0" w:rsidP="00C55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F3B04" w14:textId="77777777" w:rsidR="00ED5CD0" w:rsidRDefault="00ED5CD0" w:rsidP="00C55F0F">
      <w:r>
        <w:separator/>
      </w:r>
    </w:p>
  </w:footnote>
  <w:footnote w:type="continuationSeparator" w:id="0">
    <w:p w14:paraId="0C62EEED" w14:textId="77777777" w:rsidR="00ED5CD0" w:rsidRDefault="00ED5CD0" w:rsidP="00C55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2499" w14:textId="467848A5" w:rsidR="00C55F0F" w:rsidRPr="00A43440" w:rsidRDefault="00B566F3">
    <w:pPr>
      <w:pStyle w:val="Cabealho"/>
      <w:rPr>
        <w:rFonts w:ascii="Courier New" w:hAnsi="Courier New" w:cs="Courier New"/>
        <w:sz w:val="24"/>
        <w:szCs w:val="24"/>
      </w:rPr>
    </w:pPr>
    <w:r>
      <w:rPr>
        <w:rFonts w:ascii="Courier New" w:hAnsi="Courier New" w:cs="Courier New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54195EA7" wp14:editId="452F6667">
          <wp:simplePos x="0" y="0"/>
          <wp:positionH relativeFrom="column">
            <wp:posOffset>-286385</wp:posOffset>
          </wp:positionH>
          <wp:positionV relativeFrom="paragraph">
            <wp:posOffset>2647315</wp:posOffset>
          </wp:positionV>
          <wp:extent cx="5971540" cy="4476115"/>
          <wp:effectExtent l="0" t="838200" r="0" b="838835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8900000">
                    <a:off x="0" y="0"/>
                    <a:ext cx="5971540" cy="447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64"/>
    <w:rsid w:val="000C1743"/>
    <w:rsid w:val="00104C64"/>
    <w:rsid w:val="001A4C41"/>
    <w:rsid w:val="001F6D6D"/>
    <w:rsid w:val="002D3938"/>
    <w:rsid w:val="002F4166"/>
    <w:rsid w:val="008F23EB"/>
    <w:rsid w:val="00966B7C"/>
    <w:rsid w:val="00A4039C"/>
    <w:rsid w:val="00A43440"/>
    <w:rsid w:val="00A93D8C"/>
    <w:rsid w:val="00AC19F9"/>
    <w:rsid w:val="00B05D85"/>
    <w:rsid w:val="00B15C9E"/>
    <w:rsid w:val="00B16ADD"/>
    <w:rsid w:val="00B566F3"/>
    <w:rsid w:val="00B83E75"/>
    <w:rsid w:val="00C55F0F"/>
    <w:rsid w:val="00C93909"/>
    <w:rsid w:val="00CE72D9"/>
    <w:rsid w:val="00DD6A6C"/>
    <w:rsid w:val="00E1517E"/>
    <w:rsid w:val="00E36364"/>
    <w:rsid w:val="00E975F7"/>
    <w:rsid w:val="00ED5CD0"/>
    <w:rsid w:val="00ED6C87"/>
    <w:rsid w:val="00ED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5C7BEE"/>
  <w15:chartTrackingRefBased/>
  <w15:docId w15:val="{7ABDA7C7-AE44-470D-9B3D-A3F9BEE9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48E"/>
    <w:pPr>
      <w:suppressAutoHyphens/>
    </w:pPr>
    <w:rPr>
      <w:kern w:val="1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993"/>
      </w:tabs>
      <w:jc w:val="center"/>
      <w:outlineLvl w:val="3"/>
    </w:pPr>
    <w:rPr>
      <w:b/>
      <w:color w:val="00008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Lucida Sans" w:hAnsi="Lucida Sans" w:cs="Arial"/>
      <w:b/>
      <w:bCs/>
      <w:color w:val="000000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Lucida Sans" w:hAnsi="Lucida Sans" w:cs="Arial"/>
      <w:b/>
      <w:bCs/>
      <w:color w:val="800000"/>
      <w:sz w:val="24"/>
    </w:rPr>
  </w:style>
  <w:style w:type="paragraph" w:styleId="Ttulo7">
    <w:name w:val="heading 7"/>
    <w:basedOn w:val="Normal"/>
    <w:next w:val="Normal"/>
    <w:qFormat/>
    <w:pPr>
      <w:keepNext/>
      <w:tabs>
        <w:tab w:val="left" w:pos="426"/>
      </w:tabs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CabealhoChar">
    <w:name w:val="Cabeçalho Char"/>
    <w:basedOn w:val="Fontepargpadro1"/>
  </w:style>
  <w:style w:type="character" w:customStyle="1" w:styleId="Forte1">
    <w:name w:val="Forte1"/>
    <w:rPr>
      <w:b/>
      <w:bCs/>
    </w:rPr>
  </w:style>
  <w:style w:type="character" w:customStyle="1" w:styleId="TextosemFormataoChar">
    <w:name w:val="Texto sem Formatação Char"/>
    <w:rPr>
      <w:sz w:val="24"/>
      <w:szCs w:val="24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Aria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spacing w:line="288" w:lineRule="auto"/>
      <w:jc w:val="both"/>
    </w:pPr>
    <w:rPr>
      <w:sz w:val="24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  <w:rPr>
      <w:sz w:val="24"/>
    </w:rPr>
  </w:style>
  <w:style w:type="paragraph" w:customStyle="1" w:styleId="Recuodecorpodetexto21">
    <w:name w:val="Recuo de corpo de texto 21"/>
    <w:basedOn w:val="Normal"/>
    <w:pPr>
      <w:ind w:firstLine="2832"/>
    </w:pPr>
  </w:style>
  <w:style w:type="paragraph" w:customStyle="1" w:styleId="Recuodecorpodetexto31">
    <w:name w:val="Recuo de corpo de texto 31"/>
    <w:basedOn w:val="Normal"/>
    <w:pPr>
      <w:ind w:firstLine="2832"/>
      <w:jc w:val="both"/>
    </w:pPr>
    <w:rPr>
      <w:rFonts w:ascii="Arial" w:hAnsi="Arial" w:cs="Arial"/>
      <w:sz w:val="24"/>
    </w:rPr>
  </w:style>
  <w:style w:type="paragraph" w:styleId="Ttulo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customStyle="1" w:styleId="Corpodetexto31">
    <w:name w:val="Corpo de texto 31"/>
    <w:basedOn w:val="Normal"/>
    <w:pPr>
      <w:jc w:val="both"/>
    </w:pPr>
    <w:rPr>
      <w:rFonts w:ascii="Book Antiqua" w:hAnsi="Book Antiqua"/>
      <w:sz w:val="28"/>
    </w:rPr>
  </w:style>
  <w:style w:type="paragraph" w:customStyle="1" w:styleId="Corpodetexto21">
    <w:name w:val="Corpo de texto 21"/>
    <w:basedOn w:val="Normal"/>
    <w:pPr>
      <w:jc w:val="center"/>
    </w:pPr>
    <w:rPr>
      <w:rFonts w:ascii="Arial" w:hAnsi="Arial" w:cs="Arial"/>
      <w:b/>
      <w:bCs/>
      <w:color w:val="000000"/>
      <w:sz w:val="24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pPr>
      <w:spacing w:after="280"/>
    </w:pPr>
    <w:rPr>
      <w:sz w:val="24"/>
      <w:szCs w:val="24"/>
    </w:rPr>
  </w:style>
  <w:style w:type="paragraph" w:customStyle="1" w:styleId="TextosemFormatao1">
    <w:name w:val="Texto sem Formatação1"/>
    <w:basedOn w:val="Normal"/>
    <w:pPr>
      <w:spacing w:after="280"/>
    </w:pPr>
    <w:rPr>
      <w:sz w:val="24"/>
      <w:szCs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C55F0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55F0F"/>
    <w:rPr>
      <w:kern w:val="1"/>
    </w:rPr>
  </w:style>
  <w:style w:type="table" w:styleId="Tabelacomgrade">
    <w:name w:val="Table Grid"/>
    <w:basedOn w:val="Tabelanormal"/>
    <w:uiPriority w:val="39"/>
    <w:rsid w:val="00CE7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Local\Temp\cepsh-unilus-inicio-coleta-dados-2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cepsh-unilus-inicio-coleta-dados-2.dot</Template>
  <TotalTime>99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FREDERICO KAUFFMANN BARBOSA FREDERICO</cp:lastModifiedBy>
  <cp:revision>4</cp:revision>
  <cp:lastPrinted>2017-06-16T13:22:00Z</cp:lastPrinted>
  <dcterms:created xsi:type="dcterms:W3CDTF">2025-05-08T11:11:00Z</dcterms:created>
  <dcterms:modified xsi:type="dcterms:W3CDTF">2025-05-09T10:59:00Z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